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Borders>
          <w:top w:val="single" w:sz="24" w:space="0" w:color="008000"/>
        </w:tblBorders>
        <w:tblLook w:val="01E0" w:firstRow="1" w:lastRow="1" w:firstColumn="1" w:lastColumn="1" w:noHBand="0" w:noVBand="0"/>
      </w:tblPr>
      <w:tblGrid>
        <w:gridCol w:w="1350"/>
        <w:gridCol w:w="180"/>
        <w:gridCol w:w="3949"/>
        <w:gridCol w:w="2621"/>
        <w:gridCol w:w="2700"/>
      </w:tblGrid>
      <w:tr w:rsidR="008A117C" w:rsidRPr="00DA2A12" w:rsidTr="008A117C">
        <w:trPr>
          <w:trHeight w:val="376"/>
        </w:trPr>
        <w:tc>
          <w:tcPr>
            <w:tcW w:w="1530" w:type="dxa"/>
            <w:gridSpan w:val="2"/>
            <w:tcBorders>
              <w:top w:val="nil"/>
              <w:bottom w:val="nil"/>
            </w:tcBorders>
          </w:tcPr>
          <w:p w:rsidR="008A117C" w:rsidRPr="00DA2A12" w:rsidRDefault="008A117C" w:rsidP="002036AB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bookmarkStart w:id="1" w:name="OLE_LINK1"/>
            <w:bookmarkStart w:id="2" w:name="OLE_LINK2"/>
            <w:r w:rsidRPr="00DA2A12">
              <w:rPr>
                <w:rFonts w:ascii="Verdana" w:hAnsi="Verdana" w:cs="Arial"/>
                <w:sz w:val="18"/>
                <w:szCs w:val="18"/>
              </w:rPr>
              <w:t xml:space="preserve">Plan Number:  </w:t>
            </w:r>
          </w:p>
        </w:tc>
        <w:tc>
          <w:tcPr>
            <w:tcW w:w="3949" w:type="dxa"/>
            <w:tcBorders>
              <w:top w:val="nil"/>
              <w:bottom w:val="single" w:sz="4" w:space="0" w:color="auto"/>
            </w:tcBorders>
          </w:tcPr>
          <w:p w:rsidR="008A117C" w:rsidRPr="00DA2A12" w:rsidRDefault="008A117C" w:rsidP="002036AB">
            <w:pPr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bookmarkStart w:id="3" w:name="_GoBack"/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bookmarkEnd w:id="3"/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8A117C" w:rsidRPr="00DA2A12" w:rsidRDefault="008A117C" w:rsidP="002036AB">
            <w:pPr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 w:rsidRPr="00DA2A12">
              <w:rPr>
                <w:rFonts w:ascii="Verdana" w:hAnsi="Verdana" w:cs="Arial"/>
                <w:sz w:val="18"/>
                <w:szCs w:val="18"/>
              </w:rPr>
              <w:t>Effective Date of Change: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8A117C" w:rsidRPr="00DA2A12" w:rsidRDefault="008A117C" w:rsidP="002036AB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A117C" w:rsidRPr="00DA2A12" w:rsidTr="008A117C">
        <w:trPr>
          <w:trHeight w:val="336"/>
        </w:trPr>
        <w:tc>
          <w:tcPr>
            <w:tcW w:w="1350" w:type="dxa"/>
            <w:tcBorders>
              <w:top w:val="nil"/>
              <w:bottom w:val="nil"/>
            </w:tcBorders>
          </w:tcPr>
          <w:p w:rsidR="008A117C" w:rsidRPr="00DA2A12" w:rsidRDefault="008A117C" w:rsidP="002036AB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DA2A12">
              <w:rPr>
                <w:rFonts w:ascii="Verdana" w:hAnsi="Verdana" w:cs="Arial"/>
                <w:sz w:val="18"/>
                <w:szCs w:val="18"/>
              </w:rPr>
              <w:t xml:space="preserve">Plan Name: </w:t>
            </w:r>
          </w:p>
        </w:tc>
        <w:tc>
          <w:tcPr>
            <w:tcW w:w="4129" w:type="dxa"/>
            <w:gridSpan w:val="2"/>
            <w:tcBorders>
              <w:top w:val="nil"/>
              <w:bottom w:val="single" w:sz="4" w:space="0" w:color="auto"/>
            </w:tcBorders>
          </w:tcPr>
          <w:p w:rsidR="008A117C" w:rsidRPr="00DA2A12" w:rsidRDefault="008A117C" w:rsidP="002036AB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621" w:type="dxa"/>
            <w:tcBorders>
              <w:top w:val="nil"/>
              <w:bottom w:val="single" w:sz="4" w:space="0" w:color="auto"/>
            </w:tcBorders>
          </w:tcPr>
          <w:p w:rsidR="008A117C" w:rsidRPr="00DA2A12" w:rsidRDefault="008A117C" w:rsidP="002036AB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A117C" w:rsidRPr="00DA2A12" w:rsidRDefault="008A117C" w:rsidP="002036AB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12C06" w:rsidRPr="00C12C06" w:rsidRDefault="00C12C06" w:rsidP="007F402B">
      <w:pPr>
        <w:jc w:val="center"/>
        <w:rPr>
          <w:rFonts w:ascii="Verdana" w:hAnsi="Verdana" w:cs="Arial"/>
          <w:sz w:val="16"/>
          <w:szCs w:val="16"/>
        </w:rPr>
      </w:pPr>
    </w:p>
    <w:p w:rsidR="007F402B" w:rsidRDefault="007F402B" w:rsidP="007F402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Complete All applicable sections.  Please allow 5 business days for processing</w:t>
      </w:r>
      <w:r w:rsidR="001A6E4D">
        <w:rPr>
          <w:rFonts w:ascii="Verdana" w:hAnsi="Verdana" w:cs="Arial"/>
          <w:sz w:val="18"/>
          <w:szCs w:val="18"/>
        </w:rPr>
        <w:t>.</w:t>
      </w:r>
    </w:p>
    <w:tbl>
      <w:tblPr>
        <w:tblW w:w="10795" w:type="dxa"/>
        <w:tblBorders>
          <w:top w:val="single" w:sz="24" w:space="0" w:color="3366FF"/>
          <w:lef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0285"/>
      </w:tblGrid>
      <w:tr w:rsidR="007F402B" w:rsidRPr="00847F01" w:rsidTr="002E2822">
        <w:trPr>
          <w:trHeight w:val="513"/>
        </w:trPr>
        <w:tc>
          <w:tcPr>
            <w:tcW w:w="510" w:type="dxa"/>
            <w:tcBorders>
              <w:top w:val="single" w:sz="24" w:space="0" w:color="3366FF"/>
              <w:bottom w:val="single" w:sz="4" w:space="0" w:color="auto"/>
            </w:tcBorders>
            <w:shd w:val="clear" w:color="auto" w:fill="auto"/>
            <w:vAlign w:val="center"/>
          </w:tcPr>
          <w:p w:rsidR="007F402B" w:rsidRPr="00847F01" w:rsidRDefault="007F402B" w:rsidP="002036AB">
            <w:pPr>
              <w:rPr>
                <w:rFonts w:ascii="Verdana" w:hAnsi="Verdana"/>
                <w:sz w:val="28"/>
                <w:szCs w:val="28"/>
              </w:rPr>
            </w:pPr>
            <w:r w:rsidRPr="00847F01">
              <w:rPr>
                <w:rFonts w:ascii="Verdana" w:hAnsi="Verdana"/>
                <w:b/>
                <w:color w:val="3366FF"/>
                <w:sz w:val="28"/>
                <w:szCs w:val="28"/>
              </w:rPr>
              <w:t>1</w:t>
            </w:r>
            <w:r w:rsidRPr="00847F01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  <w:tc>
          <w:tcPr>
            <w:tcW w:w="10285" w:type="dxa"/>
            <w:tcBorders>
              <w:top w:val="single" w:sz="24" w:space="0" w:color="3366FF"/>
              <w:bottom w:val="nil"/>
              <w:right w:val="nil"/>
            </w:tcBorders>
            <w:shd w:val="clear" w:color="auto" w:fill="auto"/>
            <w:vAlign w:val="center"/>
          </w:tcPr>
          <w:p w:rsidR="007F402B" w:rsidRDefault="007F402B" w:rsidP="002036A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ADD – Complete this section to ADD a new authorized plan signer(s).</w:t>
            </w:r>
          </w:p>
          <w:p w:rsidR="007F402B" w:rsidRPr="007F402B" w:rsidRDefault="007F402B" w:rsidP="002036AB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Please reference procedures if levels of authorization are required.</w:t>
            </w:r>
            <w:r w:rsidR="002036AB">
              <w:rPr>
                <w:rFonts w:ascii="Verdana" w:hAnsi="Verdana"/>
                <w:i/>
                <w:sz w:val="18"/>
                <w:szCs w:val="18"/>
              </w:rPr>
              <w:t xml:space="preserve">  Please print or type</w:t>
            </w:r>
            <w:r w:rsidR="00D029BC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</w:tr>
    </w:tbl>
    <w:p w:rsidR="007F402B" w:rsidRDefault="007F402B" w:rsidP="001B2030">
      <w:pPr>
        <w:jc w:val="both"/>
        <w:rPr>
          <w:rFonts w:ascii="Verdana" w:hAnsi="Verdana" w:cs="Arial"/>
          <w:sz w:val="18"/>
          <w:szCs w:val="18"/>
        </w:rPr>
      </w:pPr>
    </w:p>
    <w:tbl>
      <w:tblPr>
        <w:tblStyle w:val="TableGrid"/>
        <w:tblW w:w="10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64"/>
        <w:gridCol w:w="5631"/>
      </w:tblGrid>
      <w:tr w:rsidR="00D029BC" w:rsidRPr="00DA2A12" w:rsidTr="00492E7A">
        <w:trPr>
          <w:trHeight w:val="331"/>
        </w:trPr>
        <w:tc>
          <w:tcPr>
            <w:tcW w:w="5164" w:type="dxa"/>
            <w:tcBorders>
              <w:top w:val="single" w:sz="12" w:space="0" w:color="auto"/>
              <w:bottom w:val="single" w:sz="4" w:space="0" w:color="auto"/>
            </w:tcBorders>
          </w:tcPr>
          <w:p w:rsidR="008F0D82" w:rsidRPr="00DA2A12" w:rsidRDefault="00D029BC" w:rsidP="007F25CA">
            <w:pPr>
              <w:rPr>
                <w:rFonts w:ascii="Verdana" w:hAnsi="Verdana"/>
                <w:sz w:val="18"/>
                <w:szCs w:val="18"/>
              </w:rPr>
            </w:pPr>
            <w:r w:rsidRPr="00DA2A12">
              <w:rPr>
                <w:rFonts w:ascii="Verdana" w:hAnsi="Verdana" w:cs="Arial"/>
                <w:sz w:val="18"/>
                <w:szCs w:val="18"/>
              </w:rPr>
              <w:t>N</w:t>
            </w:r>
            <w:r w:rsidR="008F0D82" w:rsidRPr="00DA2A12">
              <w:rPr>
                <w:rFonts w:ascii="Verdana" w:hAnsi="Verdana" w:cs="Arial"/>
                <w:sz w:val="18"/>
                <w:szCs w:val="18"/>
              </w:rPr>
              <w:t>ame</w:t>
            </w:r>
            <w:r w:rsidR="00DA2A12" w:rsidRPr="00DA2A12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="00DA2A12"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A2A12"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DA2A12" w:rsidRPr="00DA2A12">
              <w:rPr>
                <w:rFonts w:ascii="Verdana" w:hAnsi="Verdana"/>
                <w:sz w:val="18"/>
                <w:szCs w:val="18"/>
              </w:rPr>
            </w:r>
            <w:r w:rsidR="00DA2A12"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DA2A12"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A2A12"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A2A12"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A2A12"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A2A12"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DA2A12"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631" w:type="dxa"/>
            <w:vMerge w:val="restart"/>
          </w:tcPr>
          <w:p w:rsidR="00D029BC" w:rsidRPr="00DA2A12" w:rsidRDefault="00D029BC" w:rsidP="001B203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A2A12">
              <w:rPr>
                <w:rFonts w:ascii="Verdana" w:hAnsi="Verdana" w:cs="Arial"/>
                <w:sz w:val="18"/>
                <w:szCs w:val="18"/>
              </w:rPr>
              <w:t>Authorized Signature (signature required here):</w:t>
            </w:r>
          </w:p>
          <w:p w:rsidR="00D029BC" w:rsidRPr="00DA2A12" w:rsidRDefault="00D029BC" w:rsidP="00C12C0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029BC" w:rsidRPr="00DA2A12" w:rsidTr="00492E7A">
        <w:trPr>
          <w:trHeight w:val="331"/>
        </w:trPr>
        <w:tc>
          <w:tcPr>
            <w:tcW w:w="5164" w:type="dxa"/>
            <w:tcBorders>
              <w:top w:val="single" w:sz="4" w:space="0" w:color="auto"/>
              <w:bottom w:val="single" w:sz="4" w:space="0" w:color="auto"/>
            </w:tcBorders>
          </w:tcPr>
          <w:p w:rsidR="00D029BC" w:rsidRPr="00DA2A12" w:rsidRDefault="00D029BC" w:rsidP="007F25CA">
            <w:pPr>
              <w:rPr>
                <w:rFonts w:ascii="Verdana" w:hAnsi="Verdana" w:cs="Arial"/>
                <w:sz w:val="18"/>
                <w:szCs w:val="18"/>
              </w:rPr>
            </w:pPr>
            <w:r w:rsidRPr="00DA2A12">
              <w:rPr>
                <w:rFonts w:ascii="Verdana" w:hAnsi="Verdana" w:cs="Arial"/>
                <w:sz w:val="18"/>
                <w:szCs w:val="18"/>
              </w:rPr>
              <w:t xml:space="preserve">Address: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631" w:type="dxa"/>
            <w:vMerge/>
          </w:tcPr>
          <w:p w:rsidR="00D029BC" w:rsidRPr="00DA2A12" w:rsidRDefault="00D029BC" w:rsidP="001B203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029BC" w:rsidRPr="00DA2A12" w:rsidTr="00492E7A">
        <w:trPr>
          <w:trHeight w:val="331"/>
        </w:trPr>
        <w:tc>
          <w:tcPr>
            <w:tcW w:w="5164" w:type="dxa"/>
            <w:tcBorders>
              <w:top w:val="single" w:sz="4" w:space="0" w:color="auto"/>
            </w:tcBorders>
          </w:tcPr>
          <w:p w:rsidR="00D029BC" w:rsidRPr="00DA2A12" w:rsidRDefault="00D029BC" w:rsidP="007F25CA">
            <w:pPr>
              <w:rPr>
                <w:rFonts w:ascii="Verdana" w:hAnsi="Verdana"/>
                <w:sz w:val="18"/>
                <w:szCs w:val="18"/>
              </w:rPr>
            </w:pPr>
            <w:r w:rsidRPr="00DA2A12">
              <w:rPr>
                <w:rFonts w:ascii="Verdana" w:hAnsi="Verdana" w:cs="Arial"/>
                <w:sz w:val="18"/>
                <w:szCs w:val="18"/>
              </w:rPr>
              <w:t xml:space="preserve">City: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631" w:type="dxa"/>
            <w:vMerge/>
          </w:tcPr>
          <w:p w:rsidR="00D029BC" w:rsidRPr="00DA2A12" w:rsidRDefault="00D029BC" w:rsidP="001B203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12C06" w:rsidRPr="00DA2A12" w:rsidTr="00C12C06">
        <w:trPr>
          <w:trHeight w:val="331"/>
        </w:trPr>
        <w:tc>
          <w:tcPr>
            <w:tcW w:w="5164" w:type="dxa"/>
          </w:tcPr>
          <w:p w:rsidR="00C12C06" w:rsidRPr="00DA2A12" w:rsidRDefault="00C12C06" w:rsidP="007F25CA">
            <w:pPr>
              <w:rPr>
                <w:rFonts w:ascii="Verdana" w:hAnsi="Verdana" w:cs="Arial"/>
                <w:sz w:val="18"/>
                <w:szCs w:val="18"/>
              </w:rPr>
            </w:pPr>
            <w:r w:rsidRPr="00DA2A12">
              <w:rPr>
                <w:rFonts w:ascii="Verdana" w:hAnsi="Verdana" w:cs="Arial"/>
                <w:sz w:val="18"/>
                <w:szCs w:val="18"/>
              </w:rPr>
              <w:t xml:space="preserve">State: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A2A12">
              <w:rPr>
                <w:rFonts w:ascii="Verdana" w:hAnsi="Verdana"/>
                <w:sz w:val="18"/>
                <w:szCs w:val="18"/>
              </w:rPr>
              <w:t xml:space="preserve">                    </w:t>
            </w:r>
            <w:r w:rsidRPr="00DA2A12">
              <w:rPr>
                <w:rFonts w:ascii="Verdana" w:hAnsi="Verdana" w:cs="Arial"/>
                <w:sz w:val="18"/>
                <w:szCs w:val="18"/>
              </w:rPr>
              <w:t xml:space="preserve">Zip: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A2A12">
              <w:rPr>
                <w:rFonts w:ascii="Verdana" w:hAnsi="Verdana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5631" w:type="dxa"/>
            <w:vMerge w:val="restart"/>
          </w:tcPr>
          <w:p w:rsidR="00C12C06" w:rsidRPr="00DA2A12" w:rsidRDefault="00C12C06" w:rsidP="00C12C0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A2A12">
              <w:rPr>
                <w:rFonts w:ascii="Verdana" w:hAnsi="Verdana" w:cs="Arial"/>
                <w:sz w:val="18"/>
                <w:szCs w:val="18"/>
              </w:rPr>
              <w:t>Level of Authority:</w:t>
            </w:r>
          </w:p>
          <w:p w:rsidR="00C12C06" w:rsidRPr="00DA2A12" w:rsidRDefault="00C12C06" w:rsidP="00C12C0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A2A12"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Pr="00DA2A1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A12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755C8C">
              <w:rPr>
                <w:rFonts w:ascii="Verdana" w:hAnsi="Verdana"/>
                <w:b/>
                <w:sz w:val="18"/>
                <w:szCs w:val="18"/>
              </w:rPr>
            </w:r>
            <w:r w:rsidR="00755C8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DA2A12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Pr="00DA2A12">
              <w:rPr>
                <w:rFonts w:ascii="Verdana" w:hAnsi="Verdana" w:cs="Arial"/>
                <w:sz w:val="18"/>
                <w:szCs w:val="18"/>
              </w:rPr>
              <w:t>ALL</w:t>
            </w:r>
          </w:p>
          <w:p w:rsidR="00C12C06" w:rsidRPr="00DA2A12" w:rsidRDefault="00C12C06" w:rsidP="00C12C0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A2A12"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Pr="00DA2A1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A12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755C8C">
              <w:rPr>
                <w:rFonts w:ascii="Verdana" w:hAnsi="Verdana"/>
                <w:b/>
                <w:sz w:val="18"/>
                <w:szCs w:val="18"/>
              </w:rPr>
            </w:r>
            <w:r w:rsidR="00755C8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DA2A12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Pr="00DA2A12">
              <w:rPr>
                <w:rFonts w:ascii="Verdana" w:hAnsi="Verdana" w:cs="Arial"/>
                <w:sz w:val="18"/>
                <w:szCs w:val="18"/>
              </w:rPr>
              <w:t>Divisional</w:t>
            </w:r>
          </w:p>
        </w:tc>
      </w:tr>
      <w:tr w:rsidR="00C12C06" w:rsidRPr="00DA2A12" w:rsidTr="00C12C06">
        <w:trPr>
          <w:trHeight w:val="331"/>
        </w:trPr>
        <w:tc>
          <w:tcPr>
            <w:tcW w:w="5164" w:type="dxa"/>
          </w:tcPr>
          <w:p w:rsidR="00C12C06" w:rsidRPr="00DA2A12" w:rsidRDefault="00C12C06" w:rsidP="007F25CA">
            <w:pPr>
              <w:rPr>
                <w:rFonts w:ascii="Verdana" w:hAnsi="Verdana" w:cs="Arial"/>
                <w:sz w:val="18"/>
                <w:szCs w:val="18"/>
              </w:rPr>
            </w:pPr>
            <w:r w:rsidRPr="00DA2A12">
              <w:rPr>
                <w:rFonts w:ascii="Verdana" w:hAnsi="Verdana" w:cs="Arial"/>
                <w:sz w:val="18"/>
                <w:szCs w:val="18"/>
              </w:rPr>
              <w:t xml:space="preserve">Phone: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A2A12">
              <w:rPr>
                <w:rFonts w:ascii="Verdana" w:hAnsi="Verdana"/>
                <w:sz w:val="18"/>
                <w:szCs w:val="18"/>
              </w:rPr>
              <w:t xml:space="preserve">                   </w:t>
            </w:r>
            <w:r w:rsidRPr="00DA2A12">
              <w:rPr>
                <w:rFonts w:ascii="Verdana" w:hAnsi="Verdana" w:cs="Arial"/>
                <w:sz w:val="18"/>
                <w:szCs w:val="18"/>
              </w:rPr>
              <w:t xml:space="preserve">Fax: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631" w:type="dxa"/>
            <w:vMerge/>
          </w:tcPr>
          <w:p w:rsidR="00C12C06" w:rsidRPr="00DA2A12" w:rsidRDefault="00C12C06" w:rsidP="00D029BC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029BC" w:rsidRPr="00DA2A12" w:rsidTr="00C12C06">
        <w:trPr>
          <w:trHeight w:val="331"/>
        </w:trPr>
        <w:tc>
          <w:tcPr>
            <w:tcW w:w="5164" w:type="dxa"/>
          </w:tcPr>
          <w:p w:rsidR="00D029BC" w:rsidRPr="00DA2A12" w:rsidRDefault="00C12C06" w:rsidP="007F25CA">
            <w:pPr>
              <w:rPr>
                <w:rFonts w:ascii="Verdana" w:hAnsi="Verdana" w:cs="Arial"/>
                <w:sz w:val="18"/>
                <w:szCs w:val="18"/>
              </w:rPr>
            </w:pPr>
            <w:r w:rsidRPr="00DA2A12">
              <w:rPr>
                <w:rFonts w:ascii="Verdana" w:hAnsi="Verdana" w:cs="Arial"/>
                <w:sz w:val="18"/>
                <w:szCs w:val="18"/>
              </w:rPr>
              <w:t xml:space="preserve">Email: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631" w:type="dxa"/>
          </w:tcPr>
          <w:p w:rsidR="00D029BC" w:rsidRPr="00DA2A12" w:rsidRDefault="00C12C06" w:rsidP="001B203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A2A12">
              <w:rPr>
                <w:rFonts w:ascii="Verdana" w:hAnsi="Verdana" w:cs="Arial"/>
                <w:sz w:val="18"/>
                <w:szCs w:val="18"/>
              </w:rPr>
              <w:t xml:space="preserve">Division # (if applicable)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7F402B" w:rsidRPr="00DA2A12" w:rsidRDefault="007F402B" w:rsidP="001B2030">
      <w:pPr>
        <w:jc w:val="both"/>
        <w:rPr>
          <w:rFonts w:ascii="Verdana" w:hAnsi="Verdana" w:cs="Arial"/>
          <w:sz w:val="18"/>
          <w:szCs w:val="18"/>
        </w:rPr>
      </w:pPr>
    </w:p>
    <w:tbl>
      <w:tblPr>
        <w:tblStyle w:val="TableGrid"/>
        <w:tblW w:w="10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64"/>
        <w:gridCol w:w="5631"/>
      </w:tblGrid>
      <w:tr w:rsidR="00C12C06" w:rsidRPr="00DA2A12" w:rsidTr="00F71D09">
        <w:trPr>
          <w:trHeight w:val="331"/>
        </w:trPr>
        <w:tc>
          <w:tcPr>
            <w:tcW w:w="5164" w:type="dxa"/>
          </w:tcPr>
          <w:p w:rsidR="00C12C06" w:rsidRPr="00DA2A12" w:rsidRDefault="00C12C06" w:rsidP="00F71D0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A2A12">
              <w:rPr>
                <w:rFonts w:ascii="Verdana" w:hAnsi="Verdana" w:cs="Arial"/>
                <w:sz w:val="18"/>
                <w:szCs w:val="18"/>
              </w:rPr>
              <w:t xml:space="preserve">Name: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631" w:type="dxa"/>
            <w:vMerge w:val="restart"/>
          </w:tcPr>
          <w:p w:rsidR="00C12C06" w:rsidRPr="00DA2A12" w:rsidRDefault="00C12C06" w:rsidP="00F71D0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A2A12">
              <w:rPr>
                <w:rFonts w:ascii="Verdana" w:hAnsi="Verdana" w:cs="Arial"/>
                <w:sz w:val="18"/>
                <w:szCs w:val="18"/>
              </w:rPr>
              <w:t>Authorized Signature (signature required here):</w:t>
            </w:r>
          </w:p>
          <w:p w:rsidR="00C12C06" w:rsidRPr="00DA2A12" w:rsidRDefault="00C12C06" w:rsidP="00F71D0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12C06" w:rsidRPr="00DA2A12" w:rsidTr="00F71D09">
        <w:trPr>
          <w:trHeight w:val="331"/>
        </w:trPr>
        <w:tc>
          <w:tcPr>
            <w:tcW w:w="5164" w:type="dxa"/>
          </w:tcPr>
          <w:p w:rsidR="00C12C06" w:rsidRPr="00DA2A12" w:rsidRDefault="00C12C06" w:rsidP="00F71D0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A2A12">
              <w:rPr>
                <w:rFonts w:ascii="Verdana" w:hAnsi="Verdana" w:cs="Arial"/>
                <w:sz w:val="18"/>
                <w:szCs w:val="18"/>
              </w:rPr>
              <w:t xml:space="preserve">Address: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631" w:type="dxa"/>
            <w:vMerge/>
          </w:tcPr>
          <w:p w:rsidR="00C12C06" w:rsidRPr="00DA2A12" w:rsidRDefault="00C12C06" w:rsidP="00F71D0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12C06" w:rsidRPr="00DA2A12" w:rsidTr="00F71D09">
        <w:trPr>
          <w:trHeight w:val="331"/>
        </w:trPr>
        <w:tc>
          <w:tcPr>
            <w:tcW w:w="5164" w:type="dxa"/>
          </w:tcPr>
          <w:p w:rsidR="00C12C06" w:rsidRPr="00DA2A12" w:rsidRDefault="00C12C06" w:rsidP="00F71D0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A2A12">
              <w:rPr>
                <w:rFonts w:ascii="Verdana" w:hAnsi="Verdana" w:cs="Arial"/>
                <w:sz w:val="18"/>
                <w:szCs w:val="18"/>
              </w:rPr>
              <w:t xml:space="preserve">City: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631" w:type="dxa"/>
            <w:vMerge/>
          </w:tcPr>
          <w:p w:rsidR="00C12C06" w:rsidRPr="00DA2A12" w:rsidRDefault="00C12C06" w:rsidP="00F71D0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12C06" w:rsidRPr="00DA2A12" w:rsidTr="00F71D09">
        <w:trPr>
          <w:trHeight w:val="331"/>
        </w:trPr>
        <w:tc>
          <w:tcPr>
            <w:tcW w:w="5164" w:type="dxa"/>
          </w:tcPr>
          <w:p w:rsidR="00C12C06" w:rsidRPr="00DA2A12" w:rsidRDefault="00E8547C" w:rsidP="00F71D0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A2A12">
              <w:rPr>
                <w:rFonts w:ascii="Verdana" w:hAnsi="Verdana" w:cs="Arial"/>
                <w:sz w:val="18"/>
                <w:szCs w:val="18"/>
              </w:rPr>
              <w:t xml:space="preserve">State: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A2A12">
              <w:rPr>
                <w:rFonts w:ascii="Verdana" w:hAnsi="Verdana"/>
                <w:sz w:val="18"/>
                <w:szCs w:val="18"/>
              </w:rPr>
              <w:t xml:space="preserve">                    </w:t>
            </w:r>
            <w:r w:rsidRPr="00DA2A12">
              <w:rPr>
                <w:rFonts w:ascii="Verdana" w:hAnsi="Verdana" w:cs="Arial"/>
                <w:sz w:val="18"/>
                <w:szCs w:val="18"/>
              </w:rPr>
              <w:t xml:space="preserve">Zip: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A2A12">
              <w:rPr>
                <w:rFonts w:ascii="Verdana" w:hAnsi="Verdana"/>
                <w:sz w:val="18"/>
                <w:szCs w:val="18"/>
              </w:rPr>
              <w:t xml:space="preserve">      </w:t>
            </w:r>
            <w:r w:rsidR="00C12C06" w:rsidRPr="00DA2A12">
              <w:rPr>
                <w:rFonts w:ascii="Verdana" w:hAnsi="Verdana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5631" w:type="dxa"/>
            <w:vMerge w:val="restart"/>
          </w:tcPr>
          <w:p w:rsidR="00C12C06" w:rsidRPr="00DA2A12" w:rsidRDefault="00C12C06" w:rsidP="00F71D0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A2A12">
              <w:rPr>
                <w:rFonts w:ascii="Verdana" w:hAnsi="Verdana" w:cs="Arial"/>
                <w:sz w:val="18"/>
                <w:szCs w:val="18"/>
              </w:rPr>
              <w:t>Level of Authority:</w:t>
            </w:r>
          </w:p>
          <w:p w:rsidR="00C12C06" w:rsidRPr="00DA2A12" w:rsidRDefault="00C12C06" w:rsidP="00F71D0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A2A12"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Pr="00DA2A1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A12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755C8C">
              <w:rPr>
                <w:rFonts w:ascii="Verdana" w:hAnsi="Verdana"/>
                <w:b/>
                <w:sz w:val="18"/>
                <w:szCs w:val="18"/>
              </w:rPr>
            </w:r>
            <w:r w:rsidR="00755C8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DA2A12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Pr="00DA2A12">
              <w:rPr>
                <w:rFonts w:ascii="Verdana" w:hAnsi="Verdana" w:cs="Arial"/>
                <w:sz w:val="18"/>
                <w:szCs w:val="18"/>
              </w:rPr>
              <w:t>ALL</w:t>
            </w:r>
          </w:p>
          <w:p w:rsidR="00C12C06" w:rsidRPr="00DA2A12" w:rsidRDefault="00C12C06" w:rsidP="00F71D0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A2A12"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Pr="00DA2A1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A12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755C8C">
              <w:rPr>
                <w:rFonts w:ascii="Verdana" w:hAnsi="Verdana"/>
                <w:b/>
                <w:sz w:val="18"/>
                <w:szCs w:val="18"/>
              </w:rPr>
            </w:r>
            <w:r w:rsidR="00755C8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DA2A12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Pr="00DA2A12">
              <w:rPr>
                <w:rFonts w:ascii="Verdana" w:hAnsi="Verdana" w:cs="Arial"/>
                <w:sz w:val="18"/>
                <w:szCs w:val="18"/>
              </w:rPr>
              <w:t>Divisional</w:t>
            </w:r>
          </w:p>
        </w:tc>
      </w:tr>
      <w:tr w:rsidR="00C12C06" w:rsidRPr="00DA2A12" w:rsidTr="00F71D09">
        <w:trPr>
          <w:trHeight w:val="331"/>
        </w:trPr>
        <w:tc>
          <w:tcPr>
            <w:tcW w:w="5164" w:type="dxa"/>
          </w:tcPr>
          <w:p w:rsidR="00C12C06" w:rsidRPr="00DA2A12" w:rsidRDefault="00E8547C" w:rsidP="00F71D0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A2A12">
              <w:rPr>
                <w:rFonts w:ascii="Verdana" w:hAnsi="Verdana" w:cs="Arial"/>
                <w:sz w:val="18"/>
                <w:szCs w:val="18"/>
              </w:rPr>
              <w:t xml:space="preserve">Phone: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A2A12">
              <w:rPr>
                <w:rFonts w:ascii="Verdana" w:hAnsi="Verdana"/>
                <w:sz w:val="18"/>
                <w:szCs w:val="18"/>
              </w:rPr>
              <w:t xml:space="preserve">                   </w:t>
            </w:r>
            <w:r w:rsidRPr="00DA2A12">
              <w:rPr>
                <w:rFonts w:ascii="Verdana" w:hAnsi="Verdana" w:cs="Arial"/>
                <w:sz w:val="18"/>
                <w:szCs w:val="18"/>
              </w:rPr>
              <w:t xml:space="preserve">Fax: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631" w:type="dxa"/>
            <w:vMerge/>
          </w:tcPr>
          <w:p w:rsidR="00C12C06" w:rsidRPr="00DA2A12" w:rsidRDefault="00C12C06" w:rsidP="00F71D0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12C06" w:rsidRPr="00DA2A12" w:rsidTr="00F71D09">
        <w:trPr>
          <w:trHeight w:val="331"/>
        </w:trPr>
        <w:tc>
          <w:tcPr>
            <w:tcW w:w="5164" w:type="dxa"/>
          </w:tcPr>
          <w:p w:rsidR="00C12C06" w:rsidRPr="00DA2A12" w:rsidRDefault="00C12C06" w:rsidP="00F71D0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A2A12">
              <w:rPr>
                <w:rFonts w:ascii="Verdana" w:hAnsi="Verdana" w:cs="Arial"/>
                <w:sz w:val="18"/>
                <w:szCs w:val="18"/>
              </w:rPr>
              <w:t xml:space="preserve">Email: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631" w:type="dxa"/>
          </w:tcPr>
          <w:p w:rsidR="00C12C06" w:rsidRPr="00DA2A12" w:rsidRDefault="00C12C06" w:rsidP="00F71D0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A2A12">
              <w:rPr>
                <w:rFonts w:ascii="Verdana" w:hAnsi="Verdana" w:cs="Arial"/>
                <w:sz w:val="18"/>
                <w:szCs w:val="18"/>
              </w:rPr>
              <w:t xml:space="preserve">Division # (if applicable)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7F402B" w:rsidRDefault="007F402B" w:rsidP="001B2030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10795" w:type="dxa"/>
        <w:tblBorders>
          <w:top w:val="single" w:sz="24" w:space="0" w:color="3366FF"/>
          <w:lef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0285"/>
      </w:tblGrid>
      <w:tr w:rsidR="002036AB" w:rsidRPr="00847F01" w:rsidTr="002E2822">
        <w:trPr>
          <w:trHeight w:val="513"/>
        </w:trPr>
        <w:tc>
          <w:tcPr>
            <w:tcW w:w="510" w:type="dxa"/>
            <w:tcBorders>
              <w:top w:val="single" w:sz="24" w:space="0" w:color="3366FF"/>
              <w:bottom w:val="single" w:sz="4" w:space="0" w:color="auto"/>
            </w:tcBorders>
            <w:shd w:val="clear" w:color="auto" w:fill="auto"/>
            <w:vAlign w:val="center"/>
          </w:tcPr>
          <w:p w:rsidR="002036AB" w:rsidRPr="00847F01" w:rsidRDefault="002036AB" w:rsidP="002036A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color w:val="3366FF"/>
                <w:sz w:val="28"/>
                <w:szCs w:val="28"/>
              </w:rPr>
              <w:t>2</w:t>
            </w:r>
            <w:r w:rsidRPr="00847F01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  <w:tc>
          <w:tcPr>
            <w:tcW w:w="10285" w:type="dxa"/>
            <w:tcBorders>
              <w:top w:val="single" w:sz="24" w:space="0" w:color="3366FF"/>
              <w:bottom w:val="nil"/>
              <w:right w:val="nil"/>
            </w:tcBorders>
            <w:shd w:val="clear" w:color="auto" w:fill="auto"/>
            <w:vAlign w:val="center"/>
          </w:tcPr>
          <w:p w:rsidR="002036AB" w:rsidRDefault="002036AB" w:rsidP="002036A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REMOVE – Complete this section to REMOVE existing authorized plan signer(s).</w:t>
            </w:r>
          </w:p>
          <w:p w:rsidR="002036AB" w:rsidRPr="007F402B" w:rsidRDefault="002036AB" w:rsidP="002036AB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Please print or type</w:t>
            </w:r>
            <w:r w:rsidR="00D029BC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</w:tr>
    </w:tbl>
    <w:p w:rsidR="007F402B" w:rsidRDefault="007F402B" w:rsidP="001B2030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10800" w:type="dxa"/>
        <w:tblInd w:w="-5" w:type="dxa"/>
        <w:tblBorders>
          <w:top w:val="single" w:sz="24" w:space="0" w:color="3366FF"/>
          <w:lef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104"/>
        <w:gridCol w:w="450"/>
        <w:gridCol w:w="5850"/>
      </w:tblGrid>
      <w:tr w:rsidR="00DA2A12" w:rsidRPr="00847F01" w:rsidTr="00DA2A12">
        <w:trPr>
          <w:trHeight w:val="145"/>
        </w:trPr>
        <w:tc>
          <w:tcPr>
            <w:tcW w:w="450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A2A12" w:rsidRPr="002E2822" w:rsidRDefault="00DA2A12" w:rsidP="002036AB">
            <w:pPr>
              <w:rPr>
                <w:rFonts w:ascii="Verdana" w:hAnsi="Verdana"/>
                <w:b/>
                <w:sz w:val="18"/>
                <w:szCs w:val="18"/>
              </w:rPr>
            </w:pPr>
            <w:r w:rsidRPr="002E2822">
              <w:rPr>
                <w:rFonts w:ascii="Verdana" w:hAnsi="Verdana"/>
                <w:b/>
                <w:sz w:val="18"/>
                <w:szCs w:val="18"/>
              </w:rPr>
              <w:t xml:space="preserve">Names to be removed </w:t>
            </w:r>
          </w:p>
        </w:tc>
        <w:tc>
          <w:tcPr>
            <w:tcW w:w="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2A12" w:rsidRPr="00847F01" w:rsidRDefault="00DA2A12" w:rsidP="00DA2A1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A2A12" w:rsidRPr="00847F01" w:rsidRDefault="00DA2A12" w:rsidP="002036A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A2A12" w:rsidRPr="00847F01" w:rsidTr="00DA2A12">
        <w:trPr>
          <w:trHeight w:val="413"/>
        </w:trPr>
        <w:tc>
          <w:tcPr>
            <w:tcW w:w="3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A2A12" w:rsidRPr="00847F01" w:rsidRDefault="00DA2A12" w:rsidP="002036A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Pr="00847F0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1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A2A12" w:rsidRPr="008F0D82" w:rsidRDefault="00DA2A12" w:rsidP="002036AB">
            <w:pPr>
              <w:rPr>
                <w:rFonts w:ascii="Verdana" w:hAnsi="Verdana"/>
                <w:sz w:val="18"/>
                <w:szCs w:val="18"/>
              </w:rPr>
            </w:pPr>
            <w:r w:rsidRPr="008F0D8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0D8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8F0D82">
              <w:rPr>
                <w:rFonts w:ascii="Verdana" w:hAnsi="Verdana"/>
                <w:sz w:val="18"/>
                <w:szCs w:val="18"/>
              </w:rPr>
            </w:r>
            <w:r w:rsidRPr="008F0D8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2A12" w:rsidRPr="00847F01" w:rsidRDefault="00DA2A12" w:rsidP="00DA2A12">
            <w:pPr>
              <w:rPr>
                <w:rFonts w:ascii="Verdana" w:hAnsi="Verdana"/>
                <w:b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755C8C">
              <w:rPr>
                <w:rFonts w:ascii="Verdana" w:hAnsi="Verdana"/>
                <w:b/>
                <w:sz w:val="18"/>
                <w:szCs w:val="18"/>
              </w:rPr>
            </w:r>
            <w:r w:rsidR="00755C8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A2A12" w:rsidRPr="00847F01" w:rsidRDefault="00DA2A12" w:rsidP="002036A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By checking this box, the listed Authorized Signer access to the Plan Service Center (PSC) access will be removed as well.</w:t>
            </w:r>
          </w:p>
        </w:tc>
      </w:tr>
      <w:tr w:rsidR="00DA2A12" w:rsidRPr="00847F01" w:rsidTr="00DA2A12">
        <w:trPr>
          <w:trHeight w:val="413"/>
        </w:trPr>
        <w:tc>
          <w:tcPr>
            <w:tcW w:w="3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A2A12" w:rsidRPr="00847F01" w:rsidRDefault="00DA2A12" w:rsidP="002036A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847F0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1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A2A12" w:rsidRPr="008F0D82" w:rsidRDefault="00DA2A12" w:rsidP="002036AB">
            <w:pPr>
              <w:rPr>
                <w:rFonts w:ascii="Verdana" w:hAnsi="Verdana"/>
                <w:i/>
                <w:sz w:val="18"/>
                <w:szCs w:val="18"/>
              </w:rPr>
            </w:pPr>
            <w:r w:rsidRPr="008F0D8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0D8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8F0D82">
              <w:rPr>
                <w:rFonts w:ascii="Verdana" w:hAnsi="Verdana"/>
                <w:sz w:val="18"/>
                <w:szCs w:val="18"/>
              </w:rPr>
            </w:r>
            <w:r w:rsidRPr="008F0D8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2A12" w:rsidRPr="00847F01" w:rsidRDefault="00DA2A12" w:rsidP="00DA2A1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755C8C">
              <w:rPr>
                <w:rFonts w:ascii="Verdana" w:hAnsi="Verdana"/>
                <w:b/>
                <w:sz w:val="18"/>
                <w:szCs w:val="18"/>
              </w:rPr>
            </w:r>
            <w:r w:rsidR="00755C8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A2A12" w:rsidRPr="00847F01" w:rsidRDefault="00DA2A12" w:rsidP="002036A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By checking this box, the listed Authorized Signer access to the Plan Service Center (PSC) access will be removed as well.</w:t>
            </w:r>
          </w:p>
        </w:tc>
      </w:tr>
      <w:tr w:rsidR="00DA2A12" w:rsidRPr="00847F01" w:rsidTr="00DA2A12">
        <w:trPr>
          <w:trHeight w:val="413"/>
        </w:trPr>
        <w:tc>
          <w:tcPr>
            <w:tcW w:w="3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A2A12" w:rsidRPr="00847F01" w:rsidRDefault="00DA2A12" w:rsidP="002036A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Pr="00847F0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1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A2A12" w:rsidRPr="008F0D82" w:rsidRDefault="00DA2A12" w:rsidP="002036AB">
            <w:pPr>
              <w:rPr>
                <w:rFonts w:ascii="Verdana" w:hAnsi="Verdana"/>
                <w:sz w:val="14"/>
                <w:szCs w:val="14"/>
              </w:rPr>
            </w:pPr>
            <w:r w:rsidRPr="008F0D8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0D8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8F0D82">
              <w:rPr>
                <w:rFonts w:ascii="Verdana" w:hAnsi="Verdana"/>
                <w:sz w:val="18"/>
                <w:szCs w:val="18"/>
              </w:rPr>
            </w:r>
            <w:r w:rsidRPr="008F0D8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A2A12" w:rsidRPr="00847F01" w:rsidRDefault="00DA2A12" w:rsidP="00DA2A1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755C8C">
              <w:rPr>
                <w:rFonts w:ascii="Verdana" w:hAnsi="Verdana"/>
                <w:b/>
                <w:sz w:val="18"/>
                <w:szCs w:val="18"/>
              </w:rPr>
            </w:r>
            <w:r w:rsidR="00755C8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A2A12" w:rsidRPr="00847F01" w:rsidRDefault="00DA2A12" w:rsidP="002036A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By checking this box, the listed Authorized Signer access to the Plan Service Center (PSC) access will be removed as well.</w:t>
            </w:r>
          </w:p>
        </w:tc>
      </w:tr>
    </w:tbl>
    <w:p w:rsidR="002036AB" w:rsidRDefault="002036AB" w:rsidP="001B2030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10795" w:type="dxa"/>
        <w:tblBorders>
          <w:top w:val="single" w:sz="24" w:space="0" w:color="3366FF"/>
          <w:lef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0285"/>
      </w:tblGrid>
      <w:tr w:rsidR="002E2822" w:rsidRPr="00847F01" w:rsidTr="002E2822">
        <w:trPr>
          <w:trHeight w:val="513"/>
        </w:trPr>
        <w:tc>
          <w:tcPr>
            <w:tcW w:w="510" w:type="dxa"/>
            <w:tcBorders>
              <w:top w:val="single" w:sz="24" w:space="0" w:color="3366FF"/>
              <w:bottom w:val="single" w:sz="4" w:space="0" w:color="auto"/>
            </w:tcBorders>
            <w:shd w:val="clear" w:color="auto" w:fill="auto"/>
            <w:vAlign w:val="center"/>
          </w:tcPr>
          <w:p w:rsidR="002E2822" w:rsidRPr="00847F01" w:rsidRDefault="002E2822" w:rsidP="00F71D09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color w:val="3366FF"/>
                <w:sz w:val="28"/>
                <w:szCs w:val="28"/>
              </w:rPr>
              <w:t>3</w:t>
            </w:r>
            <w:r w:rsidRPr="00847F01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  <w:tc>
          <w:tcPr>
            <w:tcW w:w="10285" w:type="dxa"/>
            <w:tcBorders>
              <w:top w:val="single" w:sz="24" w:space="0" w:color="3366FF"/>
              <w:bottom w:val="nil"/>
              <w:right w:val="nil"/>
            </w:tcBorders>
            <w:shd w:val="clear" w:color="auto" w:fill="auto"/>
            <w:vAlign w:val="center"/>
          </w:tcPr>
          <w:p w:rsidR="002E2822" w:rsidRDefault="002E2822" w:rsidP="002E282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Authorization:  By signing below I am authorizing the changes as request</w:t>
            </w:r>
            <w:r w:rsidR="006C5DAF">
              <w:rPr>
                <w:rFonts w:ascii="Verdana" w:hAnsi="Verdana"/>
                <w:b/>
                <w:sz w:val="18"/>
                <w:szCs w:val="18"/>
              </w:rPr>
              <w:t>ed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in this form.</w:t>
            </w:r>
          </w:p>
          <w:p w:rsidR="008619B3" w:rsidRPr="007F402B" w:rsidRDefault="008619B3" w:rsidP="002E2822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I, the approved authorized signer am authorized to grant/remove the access being requested.</w:t>
            </w:r>
          </w:p>
        </w:tc>
      </w:tr>
    </w:tbl>
    <w:p w:rsidR="002E2822" w:rsidRPr="00FE1F5A" w:rsidRDefault="002E2822" w:rsidP="002E2822">
      <w:pPr>
        <w:rPr>
          <w:rFonts w:ascii="Verdana" w:eastAsia="Arial" w:hAnsi="Verdana" w:cs="Arial"/>
          <w:sz w:val="10"/>
          <w:szCs w:val="10"/>
        </w:rPr>
      </w:pPr>
    </w:p>
    <w:tbl>
      <w:tblPr>
        <w:tblW w:w="10782" w:type="dxa"/>
        <w:tblInd w:w="1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330"/>
        <w:gridCol w:w="360"/>
        <w:gridCol w:w="3582"/>
      </w:tblGrid>
      <w:tr w:rsidR="002E2822" w:rsidRPr="003935F0" w:rsidTr="00A176F6">
        <w:trPr>
          <w:trHeight w:val="376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2E2822" w:rsidRPr="003935F0" w:rsidRDefault="002E2822" w:rsidP="00F71D09">
            <w:pPr>
              <w:tabs>
                <w:tab w:val="right" w:pos="10980"/>
              </w:tabs>
              <w:spacing w:before="40" w:after="40"/>
              <w:ind w:left="-90"/>
              <w:rPr>
                <w:rFonts w:ascii="Verdana" w:hAnsi="Verdana" w:cs="Arial"/>
                <w:sz w:val="18"/>
                <w:szCs w:val="18"/>
              </w:rPr>
            </w:pPr>
            <w:r w:rsidRPr="003935F0">
              <w:rPr>
                <w:rFonts w:ascii="Verdana" w:hAnsi="Verdana" w:cs="Arial"/>
                <w:b/>
                <w:sz w:val="18"/>
                <w:szCs w:val="18"/>
              </w:rPr>
              <w:t xml:space="preserve">Option 1:  </w:t>
            </w:r>
            <w:r w:rsidRPr="003935F0">
              <w:rPr>
                <w:rFonts w:ascii="Verdana" w:hAnsi="Verdana" w:cs="Arial"/>
                <w:sz w:val="18"/>
                <w:szCs w:val="18"/>
              </w:rPr>
              <w:t xml:space="preserve">Authorized Signature:  </w:t>
            </w:r>
          </w:p>
        </w:tc>
        <w:tc>
          <w:tcPr>
            <w:tcW w:w="727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E2822" w:rsidRPr="003935F0" w:rsidRDefault="002E2822" w:rsidP="00F71D09">
            <w:pPr>
              <w:tabs>
                <w:tab w:val="right" w:pos="10980"/>
              </w:tabs>
              <w:spacing w:before="40" w:after="40"/>
              <w:ind w:left="-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E2822" w:rsidRPr="00C12C06" w:rsidTr="00A176F6">
        <w:trPr>
          <w:trHeight w:val="376"/>
        </w:trPr>
        <w:tc>
          <w:tcPr>
            <w:tcW w:w="7200" w:type="dxa"/>
            <w:gridSpan w:val="3"/>
            <w:tcBorders>
              <w:top w:val="nil"/>
              <w:bottom w:val="nil"/>
            </w:tcBorders>
            <w:vAlign w:val="center"/>
          </w:tcPr>
          <w:p w:rsidR="002E2822" w:rsidRPr="00C12C06" w:rsidRDefault="002E2822" w:rsidP="00F71D09">
            <w:pPr>
              <w:tabs>
                <w:tab w:val="right" w:pos="10980"/>
              </w:tabs>
              <w:spacing w:before="40" w:after="40"/>
              <w:ind w:left="-90"/>
              <w:rPr>
                <w:rFonts w:ascii="Verdana" w:hAnsi="Verdana" w:cs="Arial"/>
                <w:b/>
                <w:sz w:val="18"/>
                <w:szCs w:val="18"/>
              </w:rPr>
            </w:pPr>
            <w:r w:rsidRPr="00C12C0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C0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12C06">
              <w:rPr>
                <w:rFonts w:ascii="Verdana" w:hAnsi="Verdana" w:cs="Arial"/>
                <w:sz w:val="18"/>
                <w:szCs w:val="18"/>
              </w:rPr>
            </w:r>
            <w:r w:rsidRPr="00C12C0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82" w:type="dxa"/>
            <w:tcBorders>
              <w:top w:val="nil"/>
              <w:bottom w:val="nil"/>
            </w:tcBorders>
            <w:vAlign w:val="center"/>
          </w:tcPr>
          <w:p w:rsidR="002E2822" w:rsidRPr="00C12C06" w:rsidRDefault="002E2822" w:rsidP="00F71D09">
            <w:pPr>
              <w:tabs>
                <w:tab w:val="right" w:pos="10980"/>
              </w:tabs>
              <w:spacing w:before="40" w:after="40"/>
              <w:ind w:left="-90"/>
              <w:rPr>
                <w:rFonts w:ascii="Verdana" w:hAnsi="Verdana" w:cs="Arial"/>
                <w:sz w:val="18"/>
                <w:szCs w:val="18"/>
              </w:rPr>
            </w:pPr>
            <w:r w:rsidRPr="00C12C0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C0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12C06">
              <w:rPr>
                <w:rFonts w:ascii="Verdana" w:hAnsi="Verdana" w:cs="Arial"/>
                <w:sz w:val="18"/>
                <w:szCs w:val="18"/>
              </w:rPr>
            </w:r>
            <w:r w:rsidRPr="00C12C0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2E2822" w:rsidRPr="003935F0" w:rsidTr="00A176F6">
        <w:trPr>
          <w:trHeight w:val="376"/>
        </w:trPr>
        <w:tc>
          <w:tcPr>
            <w:tcW w:w="68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E2822" w:rsidRPr="003935F0" w:rsidRDefault="002E2822" w:rsidP="00F71D09">
            <w:pPr>
              <w:tabs>
                <w:tab w:val="right" w:pos="10980"/>
              </w:tabs>
              <w:spacing w:before="40" w:after="40"/>
              <w:ind w:left="-90"/>
              <w:rPr>
                <w:rFonts w:ascii="Verdana" w:hAnsi="Verdana" w:cs="Arial"/>
                <w:sz w:val="18"/>
                <w:szCs w:val="18"/>
              </w:rPr>
            </w:pPr>
            <w:r w:rsidRPr="003935F0">
              <w:rPr>
                <w:rFonts w:ascii="Verdana" w:hAnsi="Verdana" w:cs="Arial"/>
                <w:sz w:val="18"/>
                <w:szCs w:val="18"/>
              </w:rPr>
              <w:t>Print name of Authorized Signer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E2822" w:rsidRPr="003935F0" w:rsidRDefault="002E2822" w:rsidP="00F71D09">
            <w:pPr>
              <w:tabs>
                <w:tab w:val="right" w:pos="10980"/>
              </w:tabs>
              <w:spacing w:before="40" w:after="40"/>
              <w:ind w:left="-9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82" w:type="dxa"/>
            <w:tcBorders>
              <w:top w:val="single" w:sz="4" w:space="0" w:color="auto"/>
              <w:bottom w:val="nil"/>
            </w:tcBorders>
            <w:vAlign w:val="center"/>
          </w:tcPr>
          <w:p w:rsidR="002E2822" w:rsidRPr="003935F0" w:rsidRDefault="002E2822" w:rsidP="00F71D09">
            <w:pPr>
              <w:tabs>
                <w:tab w:val="right" w:pos="10980"/>
              </w:tabs>
              <w:spacing w:before="40" w:after="40"/>
              <w:ind w:left="-90"/>
              <w:rPr>
                <w:rFonts w:ascii="Verdana" w:hAnsi="Verdana" w:cs="Arial"/>
                <w:sz w:val="18"/>
                <w:szCs w:val="18"/>
              </w:rPr>
            </w:pPr>
            <w:r w:rsidRPr="003935F0">
              <w:rPr>
                <w:rFonts w:ascii="Verdana" w:hAnsi="Verdana" w:cs="Arial"/>
                <w:sz w:val="18"/>
                <w:szCs w:val="18"/>
              </w:rPr>
              <w:t>Date</w:t>
            </w:r>
          </w:p>
        </w:tc>
      </w:tr>
    </w:tbl>
    <w:p w:rsidR="002E2822" w:rsidRPr="003935F0" w:rsidRDefault="002E2822" w:rsidP="002E2822">
      <w:pPr>
        <w:spacing w:before="121"/>
        <w:ind w:right="60"/>
        <w:rPr>
          <w:rFonts w:ascii="Verdana" w:eastAsia="Arial" w:hAnsi="Verdana" w:cs="Arial"/>
          <w:sz w:val="18"/>
          <w:szCs w:val="18"/>
        </w:rPr>
      </w:pPr>
      <w:r w:rsidRPr="003935F0">
        <w:rPr>
          <w:rFonts w:ascii="Verdana" w:eastAsia="Arial" w:hAnsi="Verdana" w:cs="Arial"/>
          <w:b/>
          <w:bCs/>
          <w:sz w:val="18"/>
          <w:szCs w:val="18"/>
        </w:rPr>
        <w:t>Option</w:t>
      </w:r>
      <w:r w:rsidRPr="003935F0">
        <w:rPr>
          <w:rFonts w:ascii="Verdana" w:eastAsia="Arial" w:hAnsi="Verdana" w:cs="Arial"/>
          <w:b/>
          <w:bCs/>
          <w:spacing w:val="-7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sz w:val="18"/>
          <w:szCs w:val="18"/>
        </w:rPr>
        <w:t>2</w:t>
      </w:r>
      <w:r w:rsidRPr="003935F0">
        <w:rPr>
          <w:rFonts w:ascii="Verdana" w:eastAsia="Arial" w:hAnsi="Verdana" w:cs="Arial"/>
          <w:sz w:val="18"/>
          <w:szCs w:val="18"/>
        </w:rPr>
        <w:t>:</w:t>
      </w:r>
      <w:r w:rsidRPr="003935F0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sz w:val="18"/>
          <w:szCs w:val="18"/>
        </w:rPr>
        <w:t>Electronic</w:t>
      </w:r>
      <w:r w:rsidRPr="003935F0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sz w:val="18"/>
          <w:szCs w:val="18"/>
        </w:rPr>
        <w:t>signature</w:t>
      </w:r>
      <w:r w:rsidRPr="003935F0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sz w:val="18"/>
          <w:szCs w:val="18"/>
        </w:rPr>
        <w:t>–</w:t>
      </w:r>
      <w:r w:rsidRPr="003935F0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sz w:val="18"/>
          <w:szCs w:val="18"/>
        </w:rPr>
        <w:t>available</w:t>
      </w:r>
      <w:r w:rsidRPr="003935F0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sz w:val="18"/>
          <w:szCs w:val="18"/>
        </w:rPr>
        <w:t>for</w:t>
      </w:r>
      <w:r w:rsidRPr="003935F0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sz w:val="18"/>
          <w:szCs w:val="18"/>
        </w:rPr>
        <w:t>e</w:t>
      </w:r>
      <w:r w:rsidRPr="003935F0">
        <w:rPr>
          <w:rFonts w:ascii="Cambria Math" w:eastAsia="Corbel" w:hAnsi="Cambria Math" w:cs="Cambria Math"/>
          <w:sz w:val="18"/>
          <w:szCs w:val="18"/>
        </w:rPr>
        <w:t>‐</w:t>
      </w:r>
      <w:r w:rsidRPr="003935F0">
        <w:rPr>
          <w:rFonts w:ascii="Verdana" w:eastAsia="Arial" w:hAnsi="Verdana" w:cs="Arial"/>
          <w:sz w:val="18"/>
          <w:szCs w:val="18"/>
        </w:rPr>
        <w:t>mail</w:t>
      </w:r>
      <w:r w:rsidRPr="003935F0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sz w:val="18"/>
          <w:szCs w:val="18"/>
        </w:rPr>
        <w:t>requests</w:t>
      </w:r>
      <w:r w:rsidRPr="003935F0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sz w:val="18"/>
          <w:szCs w:val="18"/>
        </w:rPr>
        <w:t>only</w:t>
      </w:r>
      <w:r w:rsidRPr="003935F0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(Note:</w:t>
      </w:r>
      <w:r w:rsidRPr="003935F0">
        <w:rPr>
          <w:rFonts w:ascii="Verdana" w:eastAsia="Arial" w:hAnsi="Verdana" w:cs="Arial"/>
          <w:b/>
          <w:bCs/>
          <w:i/>
          <w:spacing w:val="-9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This</w:t>
      </w:r>
      <w:r w:rsidRPr="003935F0">
        <w:rPr>
          <w:rFonts w:ascii="Verdana" w:eastAsia="Arial" w:hAnsi="Verdana" w:cs="Arial"/>
          <w:b/>
          <w:bCs/>
          <w:i/>
          <w:spacing w:val="-2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request</w:t>
      </w:r>
      <w:r w:rsidRPr="003935F0">
        <w:rPr>
          <w:rFonts w:ascii="Verdana" w:eastAsia="Arial" w:hAnsi="Verdana" w:cs="Arial"/>
          <w:b/>
          <w:bCs/>
          <w:i/>
          <w:spacing w:val="-8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will</w:t>
      </w:r>
      <w:r w:rsidRPr="003935F0">
        <w:rPr>
          <w:rFonts w:ascii="Verdana" w:eastAsia="Arial" w:hAnsi="Verdana" w:cs="Arial"/>
          <w:b/>
          <w:bCs/>
          <w:i/>
          <w:spacing w:val="-7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only</w:t>
      </w:r>
      <w:r w:rsidRPr="003935F0">
        <w:rPr>
          <w:rFonts w:ascii="Verdana" w:eastAsia="Arial" w:hAnsi="Verdana" w:cs="Arial"/>
          <w:b/>
          <w:bCs/>
          <w:i/>
          <w:spacing w:val="-7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be</w:t>
      </w:r>
      <w:r w:rsidRPr="003935F0">
        <w:rPr>
          <w:rFonts w:ascii="Verdana" w:eastAsia="Arial" w:hAnsi="Verdana" w:cs="Arial"/>
          <w:b/>
          <w:bCs/>
          <w:i/>
          <w:spacing w:val="-2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processed</w:t>
      </w:r>
      <w:r w:rsidRPr="003935F0">
        <w:rPr>
          <w:rFonts w:ascii="Verdana" w:eastAsia="Arial" w:hAnsi="Verdana" w:cs="Arial"/>
          <w:b/>
          <w:bCs/>
          <w:i/>
          <w:spacing w:val="-3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if</w:t>
      </w:r>
      <w:r w:rsidRPr="003935F0">
        <w:rPr>
          <w:rFonts w:ascii="Verdana" w:eastAsia="Arial" w:hAnsi="Verdana" w:cs="Arial"/>
          <w:b/>
          <w:bCs/>
          <w:i/>
          <w:spacing w:val="-5"/>
          <w:sz w:val="18"/>
          <w:szCs w:val="18"/>
        </w:rPr>
        <w:t xml:space="preserve"> </w:t>
      </w:r>
      <w:r>
        <w:rPr>
          <w:rFonts w:ascii="Verdana" w:eastAsia="Arial" w:hAnsi="Verdana" w:cs="Arial"/>
          <w:b/>
          <w:bCs/>
          <w:i/>
          <w:spacing w:val="-5"/>
          <w:sz w:val="18"/>
          <w:szCs w:val="18"/>
        </w:rPr>
        <w:t xml:space="preserve"> 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received</w:t>
      </w:r>
      <w:r w:rsidRPr="003935F0">
        <w:rPr>
          <w:rFonts w:ascii="Verdana" w:eastAsia="Arial" w:hAnsi="Verdana" w:cs="Arial"/>
          <w:b/>
          <w:bCs/>
          <w:i/>
          <w:spacing w:val="-8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from the</w:t>
      </w:r>
      <w:r w:rsidRPr="003935F0">
        <w:rPr>
          <w:rFonts w:ascii="Verdana" w:eastAsia="Arial" w:hAnsi="Verdana" w:cs="Arial"/>
          <w:b/>
          <w:bCs/>
          <w:i/>
          <w:spacing w:val="-7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e</w:t>
      </w:r>
      <w:r w:rsidRPr="003935F0">
        <w:rPr>
          <w:rFonts w:ascii="Cambria Math" w:eastAsia="Corbel" w:hAnsi="Cambria Math" w:cs="Cambria Math"/>
          <w:b/>
          <w:bCs/>
          <w:i/>
          <w:sz w:val="18"/>
          <w:szCs w:val="18"/>
        </w:rPr>
        <w:t>‐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mail</w:t>
      </w:r>
      <w:r w:rsidRPr="003935F0">
        <w:rPr>
          <w:rFonts w:ascii="Verdana" w:eastAsia="Arial" w:hAnsi="Verdana" w:cs="Arial"/>
          <w:b/>
          <w:bCs/>
          <w:i/>
          <w:spacing w:val="-5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account</w:t>
      </w:r>
      <w:r w:rsidRPr="003935F0">
        <w:rPr>
          <w:rFonts w:ascii="Verdana" w:eastAsia="Arial" w:hAnsi="Verdana" w:cs="Arial"/>
          <w:b/>
          <w:bCs/>
          <w:i/>
          <w:spacing w:val="-9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assigned</w:t>
      </w:r>
      <w:r w:rsidRPr="003935F0">
        <w:rPr>
          <w:rFonts w:ascii="Verdana" w:eastAsia="Arial" w:hAnsi="Verdana" w:cs="Arial"/>
          <w:b/>
          <w:bCs/>
          <w:i/>
          <w:spacing w:val="-9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to</w:t>
      </w:r>
      <w:r w:rsidRPr="003935F0">
        <w:rPr>
          <w:rFonts w:ascii="Verdana" w:eastAsia="Arial" w:hAnsi="Verdana" w:cs="Arial"/>
          <w:b/>
          <w:bCs/>
          <w:i/>
          <w:spacing w:val="-5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the</w:t>
      </w:r>
      <w:r w:rsidRPr="003935F0">
        <w:rPr>
          <w:rFonts w:ascii="Verdana" w:eastAsia="Arial" w:hAnsi="Verdana" w:cs="Arial"/>
          <w:b/>
          <w:bCs/>
          <w:i/>
          <w:spacing w:val="-5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Authorized</w:t>
      </w:r>
      <w:r w:rsidRPr="003935F0">
        <w:rPr>
          <w:rFonts w:ascii="Verdana" w:eastAsia="Arial" w:hAnsi="Verdana" w:cs="Arial"/>
          <w:b/>
          <w:bCs/>
          <w:i/>
          <w:spacing w:val="-8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Plan</w:t>
      </w:r>
      <w:r w:rsidRPr="003935F0">
        <w:rPr>
          <w:rFonts w:ascii="Verdana" w:eastAsia="Arial" w:hAnsi="Verdana" w:cs="Arial"/>
          <w:b/>
          <w:bCs/>
          <w:i/>
          <w:spacing w:val="-3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Signer</w:t>
      </w:r>
      <w:r w:rsidRPr="003935F0">
        <w:rPr>
          <w:rFonts w:ascii="Verdana" w:eastAsia="Arial" w:hAnsi="Verdana" w:cs="Arial"/>
          <w:b/>
          <w:bCs/>
          <w:i/>
          <w:spacing w:val="-8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listed</w:t>
      </w:r>
      <w:r w:rsidRPr="003935F0">
        <w:rPr>
          <w:rFonts w:ascii="Verdana" w:eastAsia="Arial" w:hAnsi="Verdana" w:cs="Arial"/>
          <w:b/>
          <w:bCs/>
          <w:i/>
          <w:spacing w:val="-9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below.)</w:t>
      </w:r>
    </w:p>
    <w:p w:rsidR="002E2822" w:rsidRPr="00BE5B44" w:rsidRDefault="002E2822" w:rsidP="002E2822">
      <w:pPr>
        <w:pStyle w:val="BodyText"/>
        <w:spacing w:before="118"/>
        <w:jc w:val="center"/>
        <w:rPr>
          <w:rFonts w:ascii="Verdana" w:hAnsi="Verdana" w:cs="Arial"/>
          <w:sz w:val="18"/>
          <w:szCs w:val="18"/>
        </w:rPr>
      </w:pPr>
      <w:r w:rsidRPr="00BE5B44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5B44">
        <w:rPr>
          <w:rFonts w:ascii="Verdana" w:hAnsi="Verdana" w:cs="Arial"/>
          <w:sz w:val="18"/>
          <w:szCs w:val="18"/>
        </w:rPr>
        <w:instrText xml:space="preserve"> FORMCHECKBOX </w:instrText>
      </w:r>
      <w:r w:rsidR="00755C8C">
        <w:rPr>
          <w:rFonts w:ascii="Verdana" w:hAnsi="Verdana" w:cs="Arial"/>
          <w:sz w:val="18"/>
          <w:szCs w:val="18"/>
        </w:rPr>
      </w:r>
      <w:r w:rsidR="00755C8C">
        <w:rPr>
          <w:rFonts w:ascii="Verdana" w:hAnsi="Verdana" w:cs="Arial"/>
          <w:sz w:val="18"/>
          <w:szCs w:val="18"/>
        </w:rPr>
        <w:fldChar w:fldCharType="separate"/>
      </w:r>
      <w:r w:rsidRPr="00BE5B44">
        <w:rPr>
          <w:rFonts w:ascii="Verdana" w:hAnsi="Verdana" w:cs="Arial"/>
          <w:sz w:val="18"/>
          <w:szCs w:val="18"/>
        </w:rPr>
        <w:fldChar w:fldCharType="end"/>
      </w:r>
      <w:r w:rsidRPr="00BE5B44">
        <w:rPr>
          <w:rFonts w:ascii="Verdana" w:hAnsi="Verdana" w:cs="Arial"/>
          <w:sz w:val="18"/>
          <w:szCs w:val="18"/>
        </w:rPr>
        <w:t xml:space="preserve"> By</w:t>
      </w:r>
      <w:r w:rsidRPr="00BE5B44">
        <w:rPr>
          <w:rFonts w:ascii="Verdana" w:hAnsi="Verdana" w:cs="Arial"/>
          <w:spacing w:val="-5"/>
          <w:sz w:val="18"/>
          <w:szCs w:val="18"/>
        </w:rPr>
        <w:t xml:space="preserve"> </w:t>
      </w:r>
      <w:r w:rsidRPr="00BE5B44">
        <w:rPr>
          <w:rFonts w:ascii="Verdana" w:hAnsi="Verdana" w:cs="Arial"/>
          <w:sz w:val="18"/>
          <w:szCs w:val="18"/>
        </w:rPr>
        <w:t>checking</w:t>
      </w:r>
      <w:r w:rsidRPr="00BE5B44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BE5B44">
        <w:rPr>
          <w:rFonts w:ascii="Verdana" w:hAnsi="Verdana" w:cs="Arial"/>
          <w:sz w:val="18"/>
          <w:szCs w:val="18"/>
        </w:rPr>
        <w:t>this</w:t>
      </w:r>
      <w:r w:rsidRPr="00BE5B44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BE5B44">
        <w:rPr>
          <w:rFonts w:ascii="Verdana" w:hAnsi="Verdana" w:cs="Arial"/>
          <w:sz w:val="18"/>
          <w:szCs w:val="18"/>
        </w:rPr>
        <w:t>box,</w:t>
      </w:r>
      <w:r w:rsidRPr="00BE5B44">
        <w:rPr>
          <w:rFonts w:ascii="Verdana" w:hAnsi="Verdana" w:cs="Arial"/>
          <w:spacing w:val="-6"/>
          <w:sz w:val="18"/>
          <w:szCs w:val="18"/>
        </w:rPr>
        <w:t xml:space="preserve"> </w:t>
      </w:r>
      <w:r w:rsidRPr="00BE5B44">
        <w:rPr>
          <w:rFonts w:ascii="Verdana" w:hAnsi="Verdana" w:cs="Arial"/>
          <w:sz w:val="18"/>
          <w:szCs w:val="18"/>
        </w:rPr>
        <w:t>the</w:t>
      </w:r>
      <w:r w:rsidRPr="00BE5B44">
        <w:rPr>
          <w:rFonts w:ascii="Verdana" w:hAnsi="Verdana" w:cs="Arial"/>
          <w:spacing w:val="-6"/>
          <w:sz w:val="18"/>
          <w:szCs w:val="18"/>
        </w:rPr>
        <w:t xml:space="preserve"> </w:t>
      </w:r>
      <w:r w:rsidRPr="00BE5B44">
        <w:rPr>
          <w:rFonts w:ascii="Verdana" w:hAnsi="Verdana" w:cs="Arial"/>
          <w:sz w:val="18"/>
          <w:szCs w:val="18"/>
        </w:rPr>
        <w:t>listed</w:t>
      </w:r>
      <w:r w:rsidRPr="00BE5B44">
        <w:rPr>
          <w:rFonts w:ascii="Verdana" w:hAnsi="Verdana" w:cs="Arial"/>
          <w:spacing w:val="-6"/>
          <w:sz w:val="18"/>
          <w:szCs w:val="18"/>
        </w:rPr>
        <w:t xml:space="preserve"> </w:t>
      </w:r>
      <w:r w:rsidRPr="00BE5B44">
        <w:rPr>
          <w:rFonts w:ascii="Verdana" w:hAnsi="Verdana" w:cs="Arial"/>
          <w:sz w:val="18"/>
          <w:szCs w:val="18"/>
        </w:rPr>
        <w:t>Authorized</w:t>
      </w:r>
      <w:r w:rsidRPr="00BE5B44">
        <w:rPr>
          <w:rFonts w:ascii="Verdana" w:hAnsi="Verdana" w:cs="Arial"/>
          <w:spacing w:val="-13"/>
          <w:sz w:val="18"/>
          <w:szCs w:val="18"/>
        </w:rPr>
        <w:t xml:space="preserve"> </w:t>
      </w:r>
      <w:r w:rsidRPr="00BE5B44">
        <w:rPr>
          <w:rFonts w:ascii="Verdana" w:hAnsi="Verdana" w:cs="Arial"/>
          <w:sz w:val="18"/>
          <w:szCs w:val="18"/>
        </w:rPr>
        <w:t>Signer</w:t>
      </w:r>
      <w:r w:rsidRPr="00BE5B44">
        <w:rPr>
          <w:rFonts w:ascii="Verdana" w:hAnsi="Verdana" w:cs="Arial"/>
          <w:spacing w:val="-11"/>
          <w:sz w:val="18"/>
          <w:szCs w:val="18"/>
        </w:rPr>
        <w:t xml:space="preserve"> </w:t>
      </w:r>
      <w:r w:rsidRPr="00BE5B44">
        <w:rPr>
          <w:rFonts w:ascii="Verdana" w:hAnsi="Verdana" w:cs="Arial"/>
          <w:sz w:val="18"/>
          <w:szCs w:val="18"/>
        </w:rPr>
        <w:t>below</w:t>
      </w:r>
      <w:r w:rsidRPr="00BE5B44">
        <w:rPr>
          <w:rFonts w:ascii="Verdana" w:hAnsi="Verdana" w:cs="Arial"/>
          <w:spacing w:val="-12"/>
          <w:sz w:val="18"/>
          <w:szCs w:val="18"/>
        </w:rPr>
        <w:t xml:space="preserve"> </w:t>
      </w:r>
      <w:r w:rsidRPr="00BE5B44">
        <w:rPr>
          <w:rFonts w:ascii="Verdana" w:hAnsi="Verdana" w:cs="Arial"/>
          <w:sz w:val="18"/>
          <w:szCs w:val="18"/>
        </w:rPr>
        <w:t>is</w:t>
      </w:r>
      <w:r w:rsidRPr="00BE5B44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BE5B44">
        <w:rPr>
          <w:rFonts w:ascii="Verdana" w:hAnsi="Verdana" w:cs="Arial"/>
          <w:sz w:val="18"/>
          <w:szCs w:val="18"/>
        </w:rPr>
        <w:t>providing</w:t>
      </w:r>
      <w:r w:rsidRPr="00BE5B44">
        <w:rPr>
          <w:rFonts w:ascii="Verdana" w:hAnsi="Verdana" w:cs="Arial"/>
          <w:spacing w:val="-8"/>
          <w:sz w:val="18"/>
          <w:szCs w:val="18"/>
        </w:rPr>
        <w:t xml:space="preserve"> </w:t>
      </w:r>
      <w:r w:rsidRPr="00BE5B44">
        <w:rPr>
          <w:rFonts w:ascii="Verdana" w:hAnsi="Verdana" w:cs="Arial"/>
          <w:sz w:val="18"/>
          <w:szCs w:val="18"/>
        </w:rPr>
        <w:t>electronic</w:t>
      </w:r>
      <w:r w:rsidRPr="00BE5B44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BE5B44">
        <w:rPr>
          <w:rFonts w:ascii="Verdana" w:hAnsi="Verdana" w:cs="Arial"/>
          <w:sz w:val="18"/>
          <w:szCs w:val="18"/>
        </w:rPr>
        <w:t>approval.</w:t>
      </w:r>
    </w:p>
    <w:p w:rsidR="002E2822" w:rsidRPr="00BE5B44" w:rsidRDefault="002E2822" w:rsidP="002E2822">
      <w:pPr>
        <w:spacing w:before="4"/>
        <w:rPr>
          <w:rFonts w:ascii="Verdana" w:eastAsia="Arial" w:hAnsi="Verdana" w:cs="Arial"/>
          <w:sz w:val="18"/>
          <w:szCs w:val="18"/>
        </w:rPr>
      </w:pPr>
    </w:p>
    <w:tbl>
      <w:tblPr>
        <w:tblW w:w="10782" w:type="dxa"/>
        <w:tblInd w:w="1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360"/>
        <w:gridCol w:w="3582"/>
      </w:tblGrid>
      <w:tr w:rsidR="002E2822" w:rsidRPr="00C12C06" w:rsidTr="00A176F6">
        <w:trPr>
          <w:trHeight w:val="376"/>
        </w:trPr>
        <w:tc>
          <w:tcPr>
            <w:tcW w:w="7200" w:type="dxa"/>
            <w:gridSpan w:val="2"/>
            <w:tcBorders>
              <w:top w:val="nil"/>
              <w:bottom w:val="nil"/>
            </w:tcBorders>
            <w:vAlign w:val="center"/>
          </w:tcPr>
          <w:p w:rsidR="002E2822" w:rsidRPr="00C12C06" w:rsidRDefault="002E2822" w:rsidP="00F71D09">
            <w:pPr>
              <w:tabs>
                <w:tab w:val="right" w:pos="10980"/>
              </w:tabs>
              <w:spacing w:before="40" w:after="40"/>
              <w:ind w:left="-90"/>
              <w:rPr>
                <w:rFonts w:ascii="Verdana" w:hAnsi="Verdana" w:cs="Arial"/>
                <w:b/>
                <w:sz w:val="18"/>
                <w:szCs w:val="18"/>
              </w:rPr>
            </w:pPr>
            <w:r w:rsidRPr="00C12C0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C0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12C06">
              <w:rPr>
                <w:rFonts w:ascii="Verdana" w:hAnsi="Verdana" w:cs="Arial"/>
                <w:sz w:val="18"/>
                <w:szCs w:val="18"/>
              </w:rPr>
            </w:r>
            <w:r w:rsidRPr="00C12C0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82" w:type="dxa"/>
            <w:tcBorders>
              <w:top w:val="nil"/>
              <w:bottom w:val="nil"/>
            </w:tcBorders>
            <w:vAlign w:val="center"/>
          </w:tcPr>
          <w:p w:rsidR="002E2822" w:rsidRPr="00C12C06" w:rsidRDefault="002E2822" w:rsidP="00F71D09">
            <w:pPr>
              <w:tabs>
                <w:tab w:val="right" w:pos="10980"/>
              </w:tabs>
              <w:spacing w:before="40" w:after="40"/>
              <w:ind w:left="-90"/>
              <w:rPr>
                <w:rFonts w:ascii="Verdana" w:hAnsi="Verdana" w:cs="Arial"/>
                <w:sz w:val="18"/>
                <w:szCs w:val="18"/>
              </w:rPr>
            </w:pPr>
            <w:r w:rsidRPr="00C12C0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C0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12C06">
              <w:rPr>
                <w:rFonts w:ascii="Verdana" w:hAnsi="Verdana" w:cs="Arial"/>
                <w:sz w:val="18"/>
                <w:szCs w:val="18"/>
              </w:rPr>
            </w:r>
            <w:r w:rsidRPr="00C12C0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2E2822" w:rsidRPr="003935F0" w:rsidTr="00A176F6">
        <w:trPr>
          <w:trHeight w:val="376"/>
        </w:trPr>
        <w:tc>
          <w:tcPr>
            <w:tcW w:w="6840" w:type="dxa"/>
            <w:tcBorders>
              <w:top w:val="single" w:sz="4" w:space="0" w:color="auto"/>
              <w:bottom w:val="nil"/>
            </w:tcBorders>
            <w:vAlign w:val="center"/>
          </w:tcPr>
          <w:p w:rsidR="002E2822" w:rsidRPr="003935F0" w:rsidRDefault="002E2822" w:rsidP="00F71D09">
            <w:pPr>
              <w:tabs>
                <w:tab w:val="right" w:pos="10980"/>
              </w:tabs>
              <w:spacing w:before="40" w:after="40"/>
              <w:ind w:left="-90"/>
              <w:rPr>
                <w:rFonts w:ascii="Verdana" w:hAnsi="Verdana" w:cs="Arial"/>
                <w:sz w:val="18"/>
                <w:szCs w:val="18"/>
              </w:rPr>
            </w:pPr>
            <w:r w:rsidRPr="003935F0">
              <w:rPr>
                <w:rFonts w:ascii="Verdana" w:hAnsi="Verdana" w:cs="Arial"/>
                <w:sz w:val="18"/>
                <w:szCs w:val="18"/>
              </w:rPr>
              <w:t>Print name of Authorized Signer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2E2822" w:rsidRPr="003935F0" w:rsidRDefault="002E2822" w:rsidP="00F71D09">
            <w:pPr>
              <w:tabs>
                <w:tab w:val="right" w:pos="10980"/>
              </w:tabs>
              <w:spacing w:before="40" w:after="40"/>
              <w:ind w:left="-9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82" w:type="dxa"/>
            <w:tcBorders>
              <w:top w:val="single" w:sz="4" w:space="0" w:color="auto"/>
              <w:bottom w:val="nil"/>
            </w:tcBorders>
            <w:vAlign w:val="center"/>
          </w:tcPr>
          <w:p w:rsidR="002E2822" w:rsidRPr="003935F0" w:rsidRDefault="002E2822" w:rsidP="00F71D09">
            <w:pPr>
              <w:tabs>
                <w:tab w:val="right" w:pos="10980"/>
              </w:tabs>
              <w:spacing w:before="40" w:after="40"/>
              <w:ind w:left="-90"/>
              <w:rPr>
                <w:rFonts w:ascii="Verdana" w:hAnsi="Verdana" w:cs="Arial"/>
                <w:sz w:val="18"/>
                <w:szCs w:val="18"/>
              </w:rPr>
            </w:pPr>
            <w:r w:rsidRPr="003935F0">
              <w:rPr>
                <w:rFonts w:ascii="Verdana" w:hAnsi="Verdana" w:cs="Arial"/>
                <w:sz w:val="18"/>
                <w:szCs w:val="18"/>
              </w:rPr>
              <w:t>Date</w:t>
            </w:r>
          </w:p>
        </w:tc>
      </w:tr>
    </w:tbl>
    <w:p w:rsidR="002E2822" w:rsidRPr="00A66422" w:rsidRDefault="002E2822" w:rsidP="002E2822">
      <w:pPr>
        <w:pStyle w:val="Heading1"/>
        <w:spacing w:before="55" w:line="360" w:lineRule="auto"/>
        <w:ind w:right="648"/>
        <w:jc w:val="center"/>
        <w:rPr>
          <w:rFonts w:ascii="Verdana" w:hAnsi="Verdana" w:cs="Arial"/>
          <w:b w:val="0"/>
          <w:bCs w:val="0"/>
          <w:sz w:val="20"/>
          <w:szCs w:val="20"/>
        </w:rPr>
      </w:pPr>
      <w:r w:rsidRPr="00A66422">
        <w:rPr>
          <w:rFonts w:ascii="Verdana" w:hAnsi="Verdana" w:cs="Arial"/>
          <w:sz w:val="20"/>
          <w:szCs w:val="20"/>
        </w:rPr>
        <w:t>PLEASE COMPLETE AND EMAIL OR FAX TO</w:t>
      </w:r>
      <w:r w:rsidRPr="00A66422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A66422">
        <w:rPr>
          <w:rFonts w:ascii="Verdana" w:hAnsi="Verdana" w:cs="Arial"/>
          <w:sz w:val="20"/>
          <w:szCs w:val="20"/>
        </w:rPr>
        <w:t>METLIFE</w:t>
      </w:r>
    </w:p>
    <w:p w:rsidR="002E2822" w:rsidRPr="00A66422" w:rsidRDefault="00755C8C" w:rsidP="002E2822">
      <w:pPr>
        <w:spacing w:line="360" w:lineRule="auto"/>
        <w:ind w:left="650" w:right="647"/>
        <w:jc w:val="center"/>
        <w:rPr>
          <w:rFonts w:ascii="Verdana" w:eastAsia="Arial" w:hAnsi="Verdana" w:cs="Arial"/>
          <w:sz w:val="20"/>
          <w:szCs w:val="20"/>
        </w:rPr>
      </w:pPr>
      <w:hyperlink r:id="rId8">
        <w:r w:rsidR="002E2822" w:rsidRPr="00A66422">
          <w:rPr>
            <w:rFonts w:ascii="Verdana" w:hAnsi="Verdana" w:cs="Arial"/>
            <w:b/>
            <w:sz w:val="20"/>
            <w:szCs w:val="20"/>
          </w:rPr>
          <w:t>plandocgroup@metlife.com</w:t>
        </w:r>
      </w:hyperlink>
      <w:r w:rsidR="002E2822">
        <w:rPr>
          <w:rFonts w:ascii="Verdana" w:hAnsi="Verdana" w:cs="Arial"/>
          <w:b/>
          <w:sz w:val="20"/>
          <w:szCs w:val="20"/>
        </w:rPr>
        <w:t xml:space="preserve"> OR </w:t>
      </w:r>
      <w:r w:rsidR="002E2822" w:rsidRPr="00A66422">
        <w:rPr>
          <w:rFonts w:ascii="Verdana" w:hAnsi="Verdana" w:cs="Arial"/>
          <w:b/>
          <w:sz w:val="20"/>
          <w:szCs w:val="20"/>
        </w:rPr>
        <w:t>Fax:</w:t>
      </w:r>
      <w:r w:rsidR="002E2822" w:rsidRPr="00A66422">
        <w:rPr>
          <w:rFonts w:ascii="Verdana" w:hAnsi="Verdana" w:cs="Arial"/>
          <w:b/>
          <w:spacing w:val="-5"/>
          <w:sz w:val="20"/>
          <w:szCs w:val="20"/>
        </w:rPr>
        <w:t xml:space="preserve"> </w:t>
      </w:r>
      <w:r w:rsidR="002E2822" w:rsidRPr="00A66422">
        <w:rPr>
          <w:rFonts w:ascii="Verdana" w:hAnsi="Verdana" w:cs="Arial"/>
          <w:b/>
          <w:color w:val="000000"/>
          <w:sz w:val="20"/>
          <w:szCs w:val="20"/>
        </w:rPr>
        <w:t>855-691-4875</w:t>
      </w:r>
    </w:p>
    <w:bookmarkEnd w:id="1"/>
    <w:bookmarkEnd w:id="2"/>
    <w:sectPr w:rsidR="002E2822" w:rsidRPr="00A66422" w:rsidSect="002E2822">
      <w:headerReference w:type="default" r:id="rId9"/>
      <w:footerReference w:type="default" r:id="rId10"/>
      <w:pgSz w:w="12240" w:h="15840" w:code="1"/>
      <w:pgMar w:top="720" w:right="720" w:bottom="720" w:left="720" w:header="36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AB" w:rsidRDefault="002036AB">
      <w:r>
        <w:separator/>
      </w:r>
    </w:p>
  </w:endnote>
  <w:endnote w:type="continuationSeparator" w:id="0">
    <w:p w:rsidR="002036AB" w:rsidRDefault="0020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h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6AB" w:rsidRPr="00987611" w:rsidRDefault="002036AB" w:rsidP="00B557F5">
    <w:pPr>
      <w:pStyle w:val="Footer"/>
      <w:framePr w:w="431" w:wrap="around" w:vAnchor="text" w:hAnchor="page" w:x="10895" w:y="39"/>
      <w:rPr>
        <w:rFonts w:ascii="Verdana" w:hAnsi="Verdana"/>
        <w:sz w:val="14"/>
        <w:szCs w:val="14"/>
      </w:rPr>
    </w:pPr>
  </w:p>
  <w:p w:rsidR="002036AB" w:rsidRPr="00987611" w:rsidRDefault="00B557F5">
    <w:pPr>
      <w:pStyle w:val="Footer"/>
      <w:rPr>
        <w:rFonts w:ascii="Verdana" w:hAnsi="Verdana"/>
        <w:i/>
        <w:sz w:val="14"/>
        <w:szCs w:val="14"/>
      </w:rPr>
    </w:pPr>
    <w:r>
      <w:rPr>
        <w:rFonts w:ascii="Verdana" w:hAnsi="Verdana"/>
        <w:i/>
        <w:sz w:val="14"/>
        <w:szCs w:val="14"/>
      </w:rPr>
      <w:t xml:space="preserve">Authorized Signer </w:t>
    </w:r>
    <w:r w:rsidR="00973A16">
      <w:rPr>
        <w:rFonts w:ascii="Verdana" w:hAnsi="Verdana"/>
        <w:i/>
        <w:sz w:val="14"/>
        <w:szCs w:val="14"/>
      </w:rPr>
      <w:t>01062020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AB" w:rsidRDefault="002036AB">
      <w:bookmarkStart w:id="0" w:name="_Hlk22563270"/>
      <w:bookmarkEnd w:id="0"/>
      <w:r>
        <w:separator/>
      </w:r>
    </w:p>
  </w:footnote>
  <w:footnote w:type="continuationSeparator" w:id="0">
    <w:p w:rsidR="002036AB" w:rsidRDefault="0020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6AB" w:rsidRDefault="00C12C0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2638425</wp:posOffset>
              </wp:positionH>
              <wp:positionV relativeFrom="paragraph">
                <wp:posOffset>9525</wp:posOffset>
              </wp:positionV>
              <wp:extent cx="4000500" cy="3429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36AB" w:rsidRPr="002C456D" w:rsidRDefault="002036AB" w:rsidP="00920869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3"/>
                              <w:szCs w:val="23"/>
                            </w:rPr>
                            <w:t>Authorized Signer Add/Change Request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7.75pt;margin-top:.75pt;width:31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K+gQIAAA8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" stroked="f">
              <v:textbox>
                <w:txbxContent>
                  <w:p w:rsidR="002036AB" w:rsidRPr="002C456D" w:rsidRDefault="002036AB" w:rsidP="00920869">
                    <w:pPr>
                      <w:jc w:val="center"/>
                      <w:rPr>
                        <w:rFonts w:ascii="Verdana" w:hAnsi="Verdana"/>
                        <w:b/>
                        <w:sz w:val="23"/>
                        <w:szCs w:val="23"/>
                      </w:rPr>
                    </w:pPr>
                    <w:r>
                      <w:rPr>
                        <w:rFonts w:ascii="Verdana" w:hAnsi="Verdana"/>
                        <w:b/>
                        <w:sz w:val="23"/>
                        <w:szCs w:val="23"/>
                      </w:rPr>
                      <w:t>Authorized Signer Add/Change Request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8C76CE9" wp14:editId="65A9D9D2">
          <wp:extent cx="1485900" cy="342900"/>
          <wp:effectExtent l="19050" t="0" r="0" b="0"/>
          <wp:docPr id="1" name="Picture 1" descr="MetLife-logo-blue-PMS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tLife-logo-blue-PMS28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36AB" w:rsidRDefault="00203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6A0"/>
    <w:multiLevelType w:val="hybridMultilevel"/>
    <w:tmpl w:val="415A7D1C"/>
    <w:lvl w:ilvl="0" w:tplc="05D624EE">
      <w:start w:val="1"/>
      <w:numFmt w:val="lowerLetter"/>
      <w:lvlText w:val="%1."/>
      <w:lvlJc w:val="left"/>
      <w:pPr>
        <w:ind w:left="360" w:hanging="360"/>
      </w:pPr>
      <w:rPr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D0512"/>
    <w:multiLevelType w:val="hybridMultilevel"/>
    <w:tmpl w:val="4292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EC686F"/>
    <w:multiLevelType w:val="multilevel"/>
    <w:tmpl w:val="8818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10BC1"/>
    <w:multiLevelType w:val="hybridMultilevel"/>
    <w:tmpl w:val="388A5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E36F3"/>
    <w:multiLevelType w:val="hybridMultilevel"/>
    <w:tmpl w:val="5A722C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117CA"/>
    <w:multiLevelType w:val="singleLevel"/>
    <w:tmpl w:val="64DA5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E291387"/>
    <w:multiLevelType w:val="singleLevel"/>
    <w:tmpl w:val="64DA5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1" w:cryptProviderType="rsaAES" w:cryptAlgorithmClass="hash" w:cryptAlgorithmType="typeAny" w:cryptAlgorithmSid="14" w:cryptSpinCount="100000" w:hash="DoqcdHGgHsWsp05pvMQzwSkd2jUaJGGD+cs1vz30EymQ+dZDUCPYZBjfJzFLuZBl1uWS2MGZjdErs8zfg3tvKw==" w:salt="CccPBHPQhOWHWzKJmBvMX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1C"/>
    <w:rsid w:val="00000A43"/>
    <w:rsid w:val="00007354"/>
    <w:rsid w:val="00016256"/>
    <w:rsid w:val="000252DE"/>
    <w:rsid w:val="00042EB7"/>
    <w:rsid w:val="00051119"/>
    <w:rsid w:val="00052420"/>
    <w:rsid w:val="0005613F"/>
    <w:rsid w:val="000615B3"/>
    <w:rsid w:val="00062161"/>
    <w:rsid w:val="00072A5D"/>
    <w:rsid w:val="00076C12"/>
    <w:rsid w:val="00077C60"/>
    <w:rsid w:val="00087EA8"/>
    <w:rsid w:val="00094905"/>
    <w:rsid w:val="00094EAA"/>
    <w:rsid w:val="00095865"/>
    <w:rsid w:val="00095E11"/>
    <w:rsid w:val="000A0A81"/>
    <w:rsid w:val="000B4A91"/>
    <w:rsid w:val="000B5C86"/>
    <w:rsid w:val="000D7260"/>
    <w:rsid w:val="000F03FA"/>
    <w:rsid w:val="001030E6"/>
    <w:rsid w:val="001031D7"/>
    <w:rsid w:val="00105CC9"/>
    <w:rsid w:val="00110A97"/>
    <w:rsid w:val="001229F3"/>
    <w:rsid w:val="001323D0"/>
    <w:rsid w:val="00157E23"/>
    <w:rsid w:val="00161C5A"/>
    <w:rsid w:val="001644D8"/>
    <w:rsid w:val="00170C49"/>
    <w:rsid w:val="00175E0C"/>
    <w:rsid w:val="00182AF5"/>
    <w:rsid w:val="0018379A"/>
    <w:rsid w:val="00184EF0"/>
    <w:rsid w:val="00184FFC"/>
    <w:rsid w:val="001902D1"/>
    <w:rsid w:val="001A2883"/>
    <w:rsid w:val="001A29FD"/>
    <w:rsid w:val="001A343A"/>
    <w:rsid w:val="001A3DFC"/>
    <w:rsid w:val="001A6E4D"/>
    <w:rsid w:val="001B0B5D"/>
    <w:rsid w:val="001B2030"/>
    <w:rsid w:val="001B543B"/>
    <w:rsid w:val="001D4858"/>
    <w:rsid w:val="001E5529"/>
    <w:rsid w:val="001E5B97"/>
    <w:rsid w:val="001F62F2"/>
    <w:rsid w:val="001F637B"/>
    <w:rsid w:val="002036AB"/>
    <w:rsid w:val="002039DE"/>
    <w:rsid w:val="002056C5"/>
    <w:rsid w:val="00211EFC"/>
    <w:rsid w:val="002170DD"/>
    <w:rsid w:val="002244C3"/>
    <w:rsid w:val="00224D45"/>
    <w:rsid w:val="00230DD1"/>
    <w:rsid w:val="002366EC"/>
    <w:rsid w:val="00237041"/>
    <w:rsid w:val="00255F57"/>
    <w:rsid w:val="002620E3"/>
    <w:rsid w:val="00265AA5"/>
    <w:rsid w:val="00265E7E"/>
    <w:rsid w:val="002765CC"/>
    <w:rsid w:val="002820AF"/>
    <w:rsid w:val="00282BFD"/>
    <w:rsid w:val="002878BD"/>
    <w:rsid w:val="00291A1A"/>
    <w:rsid w:val="00291F77"/>
    <w:rsid w:val="00292DED"/>
    <w:rsid w:val="002945D4"/>
    <w:rsid w:val="00295D23"/>
    <w:rsid w:val="002C08FC"/>
    <w:rsid w:val="002C6FE7"/>
    <w:rsid w:val="002D33B6"/>
    <w:rsid w:val="002D7452"/>
    <w:rsid w:val="002E2822"/>
    <w:rsid w:val="002F3633"/>
    <w:rsid w:val="002F597F"/>
    <w:rsid w:val="00304290"/>
    <w:rsid w:val="003052B8"/>
    <w:rsid w:val="00310611"/>
    <w:rsid w:val="00312C2E"/>
    <w:rsid w:val="00320566"/>
    <w:rsid w:val="00324F0D"/>
    <w:rsid w:val="00343137"/>
    <w:rsid w:val="00350749"/>
    <w:rsid w:val="003541E9"/>
    <w:rsid w:val="003542B3"/>
    <w:rsid w:val="003639A7"/>
    <w:rsid w:val="003640A5"/>
    <w:rsid w:val="00364859"/>
    <w:rsid w:val="00370672"/>
    <w:rsid w:val="003747E1"/>
    <w:rsid w:val="00375ED8"/>
    <w:rsid w:val="00376C2B"/>
    <w:rsid w:val="003842AC"/>
    <w:rsid w:val="003877FB"/>
    <w:rsid w:val="00394A70"/>
    <w:rsid w:val="0039550A"/>
    <w:rsid w:val="003A2F8E"/>
    <w:rsid w:val="003A3B7D"/>
    <w:rsid w:val="003A4671"/>
    <w:rsid w:val="003A6ACF"/>
    <w:rsid w:val="003B1ED9"/>
    <w:rsid w:val="003B6A66"/>
    <w:rsid w:val="003C6C8F"/>
    <w:rsid w:val="003E07CC"/>
    <w:rsid w:val="003F13B2"/>
    <w:rsid w:val="003F6093"/>
    <w:rsid w:val="00404EC4"/>
    <w:rsid w:val="004120B0"/>
    <w:rsid w:val="00413C54"/>
    <w:rsid w:val="00416436"/>
    <w:rsid w:val="00436938"/>
    <w:rsid w:val="00440A8C"/>
    <w:rsid w:val="00441F2E"/>
    <w:rsid w:val="004446EF"/>
    <w:rsid w:val="004515AC"/>
    <w:rsid w:val="004528EC"/>
    <w:rsid w:val="00457ACB"/>
    <w:rsid w:val="00462F85"/>
    <w:rsid w:val="004652E4"/>
    <w:rsid w:val="00472D07"/>
    <w:rsid w:val="00473291"/>
    <w:rsid w:val="00487F9A"/>
    <w:rsid w:val="00492E7A"/>
    <w:rsid w:val="004A59BE"/>
    <w:rsid w:val="004A77B7"/>
    <w:rsid w:val="004D4893"/>
    <w:rsid w:val="004D5E17"/>
    <w:rsid w:val="004F2D6C"/>
    <w:rsid w:val="005000F2"/>
    <w:rsid w:val="00504758"/>
    <w:rsid w:val="005149EB"/>
    <w:rsid w:val="005220AE"/>
    <w:rsid w:val="00525D74"/>
    <w:rsid w:val="0053007F"/>
    <w:rsid w:val="00533AB3"/>
    <w:rsid w:val="00536DAB"/>
    <w:rsid w:val="00537932"/>
    <w:rsid w:val="005522EA"/>
    <w:rsid w:val="005523EC"/>
    <w:rsid w:val="00562AE9"/>
    <w:rsid w:val="005673AB"/>
    <w:rsid w:val="00577A28"/>
    <w:rsid w:val="00596129"/>
    <w:rsid w:val="005965E2"/>
    <w:rsid w:val="00597AD7"/>
    <w:rsid w:val="005A7A72"/>
    <w:rsid w:val="005B037C"/>
    <w:rsid w:val="005B1756"/>
    <w:rsid w:val="005B77B8"/>
    <w:rsid w:val="005C758A"/>
    <w:rsid w:val="005F3F86"/>
    <w:rsid w:val="00601667"/>
    <w:rsid w:val="00612708"/>
    <w:rsid w:val="00613968"/>
    <w:rsid w:val="00614295"/>
    <w:rsid w:val="00622234"/>
    <w:rsid w:val="0062428B"/>
    <w:rsid w:val="00640D32"/>
    <w:rsid w:val="00641256"/>
    <w:rsid w:val="00647205"/>
    <w:rsid w:val="00650371"/>
    <w:rsid w:val="00651B77"/>
    <w:rsid w:val="00651B80"/>
    <w:rsid w:val="00657860"/>
    <w:rsid w:val="006631B1"/>
    <w:rsid w:val="00664823"/>
    <w:rsid w:val="006811D5"/>
    <w:rsid w:val="00687EDA"/>
    <w:rsid w:val="00691631"/>
    <w:rsid w:val="006948D3"/>
    <w:rsid w:val="00695A76"/>
    <w:rsid w:val="006A0B41"/>
    <w:rsid w:val="006A1FD6"/>
    <w:rsid w:val="006A2561"/>
    <w:rsid w:val="006A2E7D"/>
    <w:rsid w:val="006A5FD9"/>
    <w:rsid w:val="006B2A49"/>
    <w:rsid w:val="006B5A65"/>
    <w:rsid w:val="006B6C59"/>
    <w:rsid w:val="006C5DAF"/>
    <w:rsid w:val="006C7844"/>
    <w:rsid w:val="006D0E1C"/>
    <w:rsid w:val="006D6E61"/>
    <w:rsid w:val="006E56EF"/>
    <w:rsid w:val="00705DBD"/>
    <w:rsid w:val="007067C6"/>
    <w:rsid w:val="00711B5A"/>
    <w:rsid w:val="00711FE5"/>
    <w:rsid w:val="0071473A"/>
    <w:rsid w:val="00714B2E"/>
    <w:rsid w:val="00725629"/>
    <w:rsid w:val="00726933"/>
    <w:rsid w:val="00743BFB"/>
    <w:rsid w:val="007502D6"/>
    <w:rsid w:val="00750FC6"/>
    <w:rsid w:val="00755C8C"/>
    <w:rsid w:val="00762577"/>
    <w:rsid w:val="00766025"/>
    <w:rsid w:val="007751F6"/>
    <w:rsid w:val="0077564B"/>
    <w:rsid w:val="00780526"/>
    <w:rsid w:val="0078629A"/>
    <w:rsid w:val="007A0409"/>
    <w:rsid w:val="007A066E"/>
    <w:rsid w:val="007A4383"/>
    <w:rsid w:val="007A4487"/>
    <w:rsid w:val="007A44C3"/>
    <w:rsid w:val="007B5536"/>
    <w:rsid w:val="007C0ED6"/>
    <w:rsid w:val="007C1062"/>
    <w:rsid w:val="007C16A1"/>
    <w:rsid w:val="007C3DD2"/>
    <w:rsid w:val="007D06F9"/>
    <w:rsid w:val="007D1225"/>
    <w:rsid w:val="007D22AE"/>
    <w:rsid w:val="007D6C35"/>
    <w:rsid w:val="007E0C74"/>
    <w:rsid w:val="007F25CA"/>
    <w:rsid w:val="007F264E"/>
    <w:rsid w:val="007F402B"/>
    <w:rsid w:val="008012E4"/>
    <w:rsid w:val="00801F93"/>
    <w:rsid w:val="00811992"/>
    <w:rsid w:val="008214CF"/>
    <w:rsid w:val="00823BE8"/>
    <w:rsid w:val="00823EB3"/>
    <w:rsid w:val="0082437F"/>
    <w:rsid w:val="008267F3"/>
    <w:rsid w:val="0083027A"/>
    <w:rsid w:val="0084099A"/>
    <w:rsid w:val="00847F01"/>
    <w:rsid w:val="00854259"/>
    <w:rsid w:val="00854C02"/>
    <w:rsid w:val="0085501B"/>
    <w:rsid w:val="00855A8C"/>
    <w:rsid w:val="00857C9D"/>
    <w:rsid w:val="008619B3"/>
    <w:rsid w:val="008730A8"/>
    <w:rsid w:val="0087360E"/>
    <w:rsid w:val="00881D1F"/>
    <w:rsid w:val="00882AF8"/>
    <w:rsid w:val="008872EF"/>
    <w:rsid w:val="00892DAA"/>
    <w:rsid w:val="008A0BCE"/>
    <w:rsid w:val="008A117C"/>
    <w:rsid w:val="008A628E"/>
    <w:rsid w:val="008B30FA"/>
    <w:rsid w:val="008C43D5"/>
    <w:rsid w:val="008D08D7"/>
    <w:rsid w:val="008E026C"/>
    <w:rsid w:val="008E3925"/>
    <w:rsid w:val="008F0503"/>
    <w:rsid w:val="008F0D82"/>
    <w:rsid w:val="008F3F14"/>
    <w:rsid w:val="00906BD2"/>
    <w:rsid w:val="00911F32"/>
    <w:rsid w:val="00912415"/>
    <w:rsid w:val="00920869"/>
    <w:rsid w:val="00923359"/>
    <w:rsid w:val="00927F93"/>
    <w:rsid w:val="00944491"/>
    <w:rsid w:val="00954C7B"/>
    <w:rsid w:val="00960925"/>
    <w:rsid w:val="00965634"/>
    <w:rsid w:val="00970416"/>
    <w:rsid w:val="00972F1D"/>
    <w:rsid w:val="00973A16"/>
    <w:rsid w:val="00986ED2"/>
    <w:rsid w:val="00987611"/>
    <w:rsid w:val="00993360"/>
    <w:rsid w:val="0099531C"/>
    <w:rsid w:val="009A326E"/>
    <w:rsid w:val="009B3097"/>
    <w:rsid w:val="009C14C9"/>
    <w:rsid w:val="009C1D7E"/>
    <w:rsid w:val="009C2C96"/>
    <w:rsid w:val="009F432C"/>
    <w:rsid w:val="00A01985"/>
    <w:rsid w:val="00A02962"/>
    <w:rsid w:val="00A061C2"/>
    <w:rsid w:val="00A176F6"/>
    <w:rsid w:val="00A22D9B"/>
    <w:rsid w:val="00A238B2"/>
    <w:rsid w:val="00A32DB3"/>
    <w:rsid w:val="00A3514F"/>
    <w:rsid w:val="00A35E0E"/>
    <w:rsid w:val="00A43C65"/>
    <w:rsid w:val="00A44490"/>
    <w:rsid w:val="00A45CA8"/>
    <w:rsid w:val="00A475F1"/>
    <w:rsid w:val="00A57957"/>
    <w:rsid w:val="00A610E0"/>
    <w:rsid w:val="00A73853"/>
    <w:rsid w:val="00A777F0"/>
    <w:rsid w:val="00A876CF"/>
    <w:rsid w:val="00A95F5F"/>
    <w:rsid w:val="00A97273"/>
    <w:rsid w:val="00AA4E61"/>
    <w:rsid w:val="00AE1C31"/>
    <w:rsid w:val="00AE1D14"/>
    <w:rsid w:val="00AE5352"/>
    <w:rsid w:val="00AF3DF6"/>
    <w:rsid w:val="00AF741C"/>
    <w:rsid w:val="00B0018D"/>
    <w:rsid w:val="00B115ED"/>
    <w:rsid w:val="00B121B4"/>
    <w:rsid w:val="00B12FE2"/>
    <w:rsid w:val="00B15274"/>
    <w:rsid w:val="00B24821"/>
    <w:rsid w:val="00B2531F"/>
    <w:rsid w:val="00B47A2A"/>
    <w:rsid w:val="00B47B95"/>
    <w:rsid w:val="00B51738"/>
    <w:rsid w:val="00B557F5"/>
    <w:rsid w:val="00B63A8D"/>
    <w:rsid w:val="00B72589"/>
    <w:rsid w:val="00B809FF"/>
    <w:rsid w:val="00B822F3"/>
    <w:rsid w:val="00B85E36"/>
    <w:rsid w:val="00B900F7"/>
    <w:rsid w:val="00B9068B"/>
    <w:rsid w:val="00BA1E79"/>
    <w:rsid w:val="00BA27D3"/>
    <w:rsid w:val="00BB03C9"/>
    <w:rsid w:val="00BC2151"/>
    <w:rsid w:val="00BC3C60"/>
    <w:rsid w:val="00BC7D52"/>
    <w:rsid w:val="00BD59D4"/>
    <w:rsid w:val="00BD5DDC"/>
    <w:rsid w:val="00BE058A"/>
    <w:rsid w:val="00BE5B44"/>
    <w:rsid w:val="00BF4B5B"/>
    <w:rsid w:val="00BF5688"/>
    <w:rsid w:val="00C006A1"/>
    <w:rsid w:val="00C03384"/>
    <w:rsid w:val="00C04C34"/>
    <w:rsid w:val="00C060AA"/>
    <w:rsid w:val="00C12C06"/>
    <w:rsid w:val="00C26F21"/>
    <w:rsid w:val="00C27577"/>
    <w:rsid w:val="00C317A6"/>
    <w:rsid w:val="00C348F2"/>
    <w:rsid w:val="00C34A26"/>
    <w:rsid w:val="00C35115"/>
    <w:rsid w:val="00C35EF0"/>
    <w:rsid w:val="00C36606"/>
    <w:rsid w:val="00C373EE"/>
    <w:rsid w:val="00C37E8E"/>
    <w:rsid w:val="00C40D2C"/>
    <w:rsid w:val="00C42EE8"/>
    <w:rsid w:val="00C46154"/>
    <w:rsid w:val="00C50FB2"/>
    <w:rsid w:val="00C5216A"/>
    <w:rsid w:val="00C60279"/>
    <w:rsid w:val="00C609AD"/>
    <w:rsid w:val="00C60CC0"/>
    <w:rsid w:val="00C66315"/>
    <w:rsid w:val="00C66B54"/>
    <w:rsid w:val="00C73DA4"/>
    <w:rsid w:val="00C7655F"/>
    <w:rsid w:val="00C804B0"/>
    <w:rsid w:val="00C809D0"/>
    <w:rsid w:val="00C81CD8"/>
    <w:rsid w:val="00C822BA"/>
    <w:rsid w:val="00C86AB7"/>
    <w:rsid w:val="00C901E2"/>
    <w:rsid w:val="00C95A6D"/>
    <w:rsid w:val="00C970A0"/>
    <w:rsid w:val="00CA0C31"/>
    <w:rsid w:val="00CB7440"/>
    <w:rsid w:val="00CC00B9"/>
    <w:rsid w:val="00CC181E"/>
    <w:rsid w:val="00CC19C2"/>
    <w:rsid w:val="00CD0E29"/>
    <w:rsid w:val="00CD45A5"/>
    <w:rsid w:val="00CD620A"/>
    <w:rsid w:val="00CE0496"/>
    <w:rsid w:val="00CF0D20"/>
    <w:rsid w:val="00CF610E"/>
    <w:rsid w:val="00CF675A"/>
    <w:rsid w:val="00D02377"/>
    <w:rsid w:val="00D029BC"/>
    <w:rsid w:val="00D05B5D"/>
    <w:rsid w:val="00D10CB3"/>
    <w:rsid w:val="00D11DEB"/>
    <w:rsid w:val="00D123A3"/>
    <w:rsid w:val="00D12BFC"/>
    <w:rsid w:val="00D201DD"/>
    <w:rsid w:val="00D2079A"/>
    <w:rsid w:val="00D25FD0"/>
    <w:rsid w:val="00D32CAA"/>
    <w:rsid w:val="00D37FB2"/>
    <w:rsid w:val="00D40935"/>
    <w:rsid w:val="00D43AD6"/>
    <w:rsid w:val="00D44EC9"/>
    <w:rsid w:val="00D5591C"/>
    <w:rsid w:val="00D5647D"/>
    <w:rsid w:val="00D63490"/>
    <w:rsid w:val="00D714F1"/>
    <w:rsid w:val="00D820D9"/>
    <w:rsid w:val="00D83472"/>
    <w:rsid w:val="00D90CF7"/>
    <w:rsid w:val="00D915F9"/>
    <w:rsid w:val="00D946E8"/>
    <w:rsid w:val="00D96394"/>
    <w:rsid w:val="00D97558"/>
    <w:rsid w:val="00DA172B"/>
    <w:rsid w:val="00DA2A12"/>
    <w:rsid w:val="00DA3110"/>
    <w:rsid w:val="00DA3FB0"/>
    <w:rsid w:val="00DB4247"/>
    <w:rsid w:val="00DB7D48"/>
    <w:rsid w:val="00DC2224"/>
    <w:rsid w:val="00DD217F"/>
    <w:rsid w:val="00DD391C"/>
    <w:rsid w:val="00DE092F"/>
    <w:rsid w:val="00DE1FC5"/>
    <w:rsid w:val="00DE30F1"/>
    <w:rsid w:val="00DE582F"/>
    <w:rsid w:val="00DE6FEC"/>
    <w:rsid w:val="00DE7AFF"/>
    <w:rsid w:val="00DF1A0A"/>
    <w:rsid w:val="00DF6792"/>
    <w:rsid w:val="00DF7C72"/>
    <w:rsid w:val="00E10945"/>
    <w:rsid w:val="00E12043"/>
    <w:rsid w:val="00E14094"/>
    <w:rsid w:val="00E17805"/>
    <w:rsid w:val="00E25AF1"/>
    <w:rsid w:val="00E402A8"/>
    <w:rsid w:val="00E51CEF"/>
    <w:rsid w:val="00E741E4"/>
    <w:rsid w:val="00E77AD9"/>
    <w:rsid w:val="00E8547C"/>
    <w:rsid w:val="00E90092"/>
    <w:rsid w:val="00E91FF1"/>
    <w:rsid w:val="00E95814"/>
    <w:rsid w:val="00E967A9"/>
    <w:rsid w:val="00E97D11"/>
    <w:rsid w:val="00EA382D"/>
    <w:rsid w:val="00EA424B"/>
    <w:rsid w:val="00EA559E"/>
    <w:rsid w:val="00EB4AD5"/>
    <w:rsid w:val="00EB7B08"/>
    <w:rsid w:val="00EC0DF4"/>
    <w:rsid w:val="00EC7F30"/>
    <w:rsid w:val="00ED290F"/>
    <w:rsid w:val="00EE39B1"/>
    <w:rsid w:val="00EE4B00"/>
    <w:rsid w:val="00EF02E8"/>
    <w:rsid w:val="00EF4DB0"/>
    <w:rsid w:val="00F00B95"/>
    <w:rsid w:val="00F044DA"/>
    <w:rsid w:val="00F06D9E"/>
    <w:rsid w:val="00F07791"/>
    <w:rsid w:val="00F11212"/>
    <w:rsid w:val="00F1216E"/>
    <w:rsid w:val="00F23D83"/>
    <w:rsid w:val="00F24A41"/>
    <w:rsid w:val="00F336A5"/>
    <w:rsid w:val="00F36EE8"/>
    <w:rsid w:val="00F40EA6"/>
    <w:rsid w:val="00F446FF"/>
    <w:rsid w:val="00F45171"/>
    <w:rsid w:val="00F46085"/>
    <w:rsid w:val="00F52379"/>
    <w:rsid w:val="00F56160"/>
    <w:rsid w:val="00F65953"/>
    <w:rsid w:val="00F70577"/>
    <w:rsid w:val="00F73919"/>
    <w:rsid w:val="00F83D44"/>
    <w:rsid w:val="00F849C5"/>
    <w:rsid w:val="00FA0B1E"/>
    <w:rsid w:val="00FB4F03"/>
    <w:rsid w:val="00FD2678"/>
    <w:rsid w:val="00FD2EF9"/>
    <w:rsid w:val="00FD6EC1"/>
    <w:rsid w:val="00FE4149"/>
    <w:rsid w:val="00FF4B42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08AC5CF9-282E-48C0-869D-F61B3E44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AB3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E2822"/>
    <w:pPr>
      <w:widowControl w:val="0"/>
      <w:ind w:left="650"/>
      <w:outlineLvl w:val="0"/>
    </w:pPr>
    <w:rPr>
      <w:rFonts w:ascii="Arial" w:eastAsia="Arial" w:hAnsi="Arial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5591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55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5591C"/>
  </w:style>
  <w:style w:type="paragraph" w:customStyle="1" w:styleId="NormalNewsGothBT">
    <w:name w:val="Normal + NewsGoth BT"/>
    <w:aliases w:val="10 pt"/>
    <w:basedOn w:val="Normal"/>
    <w:rsid w:val="00D5591C"/>
    <w:rPr>
      <w:rFonts w:ascii="NewsGothBT" w:hAnsi="NewsGothBT" w:cs="Arial"/>
      <w:sz w:val="20"/>
      <w:szCs w:val="20"/>
    </w:rPr>
  </w:style>
  <w:style w:type="paragraph" w:styleId="Header">
    <w:name w:val="header"/>
    <w:basedOn w:val="Normal"/>
    <w:rsid w:val="00D5591C"/>
    <w:pPr>
      <w:tabs>
        <w:tab w:val="center" w:pos="4320"/>
        <w:tab w:val="right" w:pos="8640"/>
      </w:tabs>
    </w:pPr>
  </w:style>
  <w:style w:type="paragraph" w:customStyle="1" w:styleId="logo">
    <w:name w:val="logo"/>
    <w:basedOn w:val="Normal"/>
    <w:rsid w:val="00D5591C"/>
    <w:pPr>
      <w:spacing w:before="100" w:beforeAutospacing="1" w:after="100" w:afterAutospacing="1"/>
    </w:pPr>
  </w:style>
  <w:style w:type="character" w:styleId="Hyperlink">
    <w:name w:val="Hyperlink"/>
    <w:rsid w:val="00D5591C"/>
    <w:rPr>
      <w:color w:val="0000FF"/>
      <w:u w:val="single"/>
    </w:rPr>
  </w:style>
  <w:style w:type="paragraph" w:styleId="Title">
    <w:name w:val="Title"/>
    <w:basedOn w:val="Normal"/>
    <w:qFormat/>
    <w:rsid w:val="00237041"/>
    <w:pPr>
      <w:jc w:val="center"/>
    </w:pPr>
    <w:rPr>
      <w:b/>
      <w:sz w:val="20"/>
      <w:szCs w:val="20"/>
    </w:rPr>
  </w:style>
  <w:style w:type="paragraph" w:styleId="List2">
    <w:name w:val="List 2"/>
    <w:basedOn w:val="Normal"/>
    <w:rsid w:val="00237041"/>
    <w:pPr>
      <w:ind w:left="720" w:hanging="360"/>
    </w:pPr>
    <w:rPr>
      <w:sz w:val="20"/>
      <w:szCs w:val="20"/>
    </w:rPr>
  </w:style>
  <w:style w:type="paragraph" w:styleId="Subtitle">
    <w:name w:val="Subtitle"/>
    <w:basedOn w:val="Normal"/>
    <w:qFormat/>
    <w:rsid w:val="00237041"/>
    <w:pPr>
      <w:spacing w:after="60"/>
      <w:jc w:val="center"/>
      <w:outlineLvl w:val="1"/>
    </w:pPr>
    <w:rPr>
      <w:rFonts w:ascii="Arial" w:hAnsi="Arial"/>
      <w:szCs w:val="20"/>
    </w:rPr>
  </w:style>
  <w:style w:type="paragraph" w:styleId="BodyText">
    <w:name w:val="Body Text"/>
    <w:basedOn w:val="Normal"/>
    <w:rsid w:val="00237041"/>
    <w:rPr>
      <w:sz w:val="22"/>
      <w:szCs w:val="20"/>
    </w:rPr>
  </w:style>
  <w:style w:type="paragraph" w:styleId="BalloonText">
    <w:name w:val="Balloon Text"/>
    <w:basedOn w:val="Normal"/>
    <w:semiHidden/>
    <w:rsid w:val="00881D1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82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B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B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B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2BFD"/>
    <w:rPr>
      <w:b/>
      <w:bCs/>
    </w:rPr>
  </w:style>
  <w:style w:type="paragraph" w:customStyle="1" w:styleId="Default">
    <w:name w:val="Default"/>
    <w:rsid w:val="006B5A6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490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2E2822"/>
    <w:rPr>
      <w:rFonts w:ascii="Arial" w:eastAsia="Arial" w:hAnsi="Arial" w:cstheme="minorBid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6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RSalesSupport@metlif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0947A-EC90-4373-A8A8-7C04A56F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DF959C63.dotm</Template>
  <TotalTime>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request form is used when a Plan Sponsor is terminating their contract</vt:lpstr>
    </vt:vector>
  </TitlesOfParts>
  <Company>Great-West Life &amp; Annuity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request form is used when a Plan Sponsor is terminating their contract</dc:title>
  <dc:creator>amzi</dc:creator>
  <cp:lastModifiedBy>Srinivas, Uma</cp:lastModifiedBy>
  <cp:revision>2</cp:revision>
  <cp:lastPrinted>2019-10-21T19:44:00Z</cp:lastPrinted>
  <dcterms:created xsi:type="dcterms:W3CDTF">2020-01-16T13:00:00Z</dcterms:created>
  <dcterms:modified xsi:type="dcterms:W3CDTF">2020-01-16T13:00:00Z</dcterms:modified>
</cp:coreProperties>
</file>